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0D" w:rsidRPr="00147E06" w:rsidRDefault="00162E0D" w:rsidP="00B025BE">
      <w:pPr>
        <w:pStyle w:val="Titre2"/>
        <w:framePr w:w="3273" w:h="1282" w:hRule="exact" w:hSpace="142" w:wrap="around" w:vAnchor="page" w:hAnchor="page" w:x="609" w:y="1624"/>
        <w:rPr>
          <w:rFonts w:ascii="Cambria" w:hAnsi="Cambria" w:cs="Times New Roman"/>
          <w:b/>
        </w:rPr>
      </w:pPr>
      <w:bookmarkStart w:id="0" w:name="_GoBack"/>
      <w:bookmarkEnd w:id="0"/>
      <w:r w:rsidRPr="00147E06">
        <w:rPr>
          <w:rFonts w:ascii="Cambria" w:hAnsi="Cambria" w:cs="Times New Roman"/>
          <w:sz w:val="20"/>
          <w:u w:val="none"/>
        </w:rPr>
        <w:t xml:space="preserve">Service de </w:t>
      </w:r>
      <w:r w:rsidR="00B025BE" w:rsidRPr="00147E06">
        <w:rPr>
          <w:rFonts w:ascii="Cambria" w:hAnsi="Cambria" w:cs="Times New Roman"/>
          <w:sz w:val="20"/>
          <w:u w:val="none"/>
        </w:rPr>
        <w:t>Maladies Infectieuses</w:t>
      </w:r>
    </w:p>
    <w:p w:rsidR="00162E0D" w:rsidRPr="00147E06" w:rsidRDefault="00162E0D" w:rsidP="00224A64">
      <w:pPr>
        <w:pStyle w:val="Titre2"/>
        <w:framePr w:w="3273" w:h="1282" w:hRule="exact" w:hSpace="142" w:wrap="around" w:vAnchor="page" w:hAnchor="page" w:x="609" w:y="1624"/>
        <w:rPr>
          <w:rFonts w:ascii="Cambria" w:hAnsi="Cambria" w:cs="Times New Roman"/>
          <w:b/>
        </w:rPr>
      </w:pPr>
      <w:r w:rsidRPr="00147E06">
        <w:rPr>
          <w:rFonts w:ascii="Cambria" w:hAnsi="Cambria" w:cs="Times New Roman"/>
          <w:b/>
          <w:sz w:val="20"/>
          <w:u w:val="none"/>
        </w:rPr>
        <w:t>HOPITAL Claude HURIEZ</w:t>
      </w:r>
    </w:p>
    <w:p w:rsidR="00162E0D" w:rsidRDefault="00162E0D" w:rsidP="00224A64">
      <w:pPr>
        <w:framePr w:w="3273" w:h="1282" w:hRule="exact" w:hSpace="142" w:wrap="around" w:vAnchor="page" w:hAnchor="page" w:x="609" w:y="1624"/>
        <w:jc w:val="center"/>
        <w:rPr>
          <w:sz w:val="20"/>
        </w:rPr>
      </w:pPr>
    </w:p>
    <w:p w:rsidR="00162E0D" w:rsidRDefault="00162E0D" w:rsidP="00224A64">
      <w:pPr>
        <w:pStyle w:val="Titre2"/>
        <w:framePr w:w="3273" w:h="1282" w:hRule="exact" w:hSpace="142" w:wrap="around" w:vAnchor="page" w:hAnchor="page" w:x="609" w:y="1624"/>
        <w:rPr>
          <w:rFonts w:ascii="Arial" w:hAnsi="Arial"/>
          <w:b/>
        </w:rPr>
      </w:pPr>
    </w:p>
    <w:p w:rsidR="00162E0D" w:rsidRDefault="00162E0D" w:rsidP="0015041A">
      <w:pPr>
        <w:tabs>
          <w:tab w:val="left" w:pos="439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75pt;height:79.3pt" fillcolor="window">
            <v:imagedata r:id="rId7" o:title="chru 50 x 20 CMJN copier"/>
          </v:shape>
        </w:pict>
      </w:r>
    </w:p>
    <w:p w:rsidR="00A919CB" w:rsidRPr="00A919CB" w:rsidRDefault="00A919CB" w:rsidP="00A919CB">
      <w:pPr>
        <w:pStyle w:val="En-tte"/>
        <w:tabs>
          <w:tab w:val="clear" w:pos="4536"/>
          <w:tab w:val="clear" w:pos="9072"/>
        </w:tabs>
      </w:pPr>
      <w:r w:rsidRPr="00304A26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0.85pt;margin-top:129pt;width:126pt;height:659.05pt;z-index:1;mso-position-vertical-relative:page" stroked="f">
            <v:textbox style="mso-next-textbox:#_x0000_s1026" inset="1mm,,1.5mm">
              <w:txbxContent>
                <w:p w:rsidR="00AC06E6" w:rsidRPr="00147E06" w:rsidRDefault="00AC06E6" w:rsidP="00254E6F">
                  <w:pPr>
                    <w:rPr>
                      <w:rFonts w:ascii="Cambria" w:hAnsi="Cambria"/>
                    </w:rPr>
                  </w:pPr>
                </w:p>
                <w:p w:rsidR="00AC06E6" w:rsidRPr="00147E06" w:rsidRDefault="00AC06E6" w:rsidP="00D812B6">
                  <w:pPr>
                    <w:rPr>
                      <w:rFonts w:ascii="Cambria" w:hAnsi="Cambria" w:cs="Times New Roman"/>
                      <w:b/>
                      <w:i/>
                      <w:sz w:val="16"/>
                      <w:szCs w:val="16"/>
                      <w:u w:val="single"/>
                    </w:rPr>
                  </w:pPr>
                  <w:r w:rsidRPr="00147E06">
                    <w:rPr>
                      <w:rFonts w:ascii="Cambria" w:hAnsi="Cambria" w:cs="Times New Roman"/>
                      <w:b/>
                      <w:i/>
                      <w:sz w:val="16"/>
                      <w:szCs w:val="16"/>
                      <w:u w:val="single"/>
                    </w:rPr>
                    <w:t>Chef de service</w:t>
                  </w:r>
                </w:p>
                <w:p w:rsidR="00AC06E6" w:rsidRPr="006042AB" w:rsidRDefault="00121D2A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</w:pPr>
                  <w:r w:rsidRPr="00147E06"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  <w:t>Pr FAURE Karine</w:t>
                  </w:r>
                  <w:r w:rsidR="00A919CB"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  <w:t xml:space="preserve"> - PUPH</w:t>
                  </w:r>
                </w:p>
                <w:p w:rsidR="00AC06E6" w:rsidRPr="00147E06" w:rsidRDefault="00AC06E6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AC06E6" w:rsidRPr="00147E06" w:rsidRDefault="00AC06E6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147E06"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u w:val="single"/>
                    </w:rPr>
                    <w:t xml:space="preserve">Praticiens Hospitaliers </w:t>
                  </w:r>
                </w:p>
                <w:p w:rsidR="003201EE" w:rsidRDefault="003201EE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3201EE"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lang w:val="en-US"/>
                    </w:rPr>
                    <w:t>Dr VUOTTO Fanny</w:t>
                  </w:r>
                </w:p>
                <w:p w:rsidR="006042AB" w:rsidRPr="003201EE" w:rsidRDefault="006042AB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lang w:val="en-US"/>
                    </w:rPr>
                    <w:t>Dr CHOPI</w:t>
                  </w:r>
                  <w:r w:rsidR="00632645"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lang w:val="en-US"/>
                    </w:rPr>
                    <w:t>N</w:t>
                  </w:r>
                  <w:r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lang w:val="en-US"/>
                    </w:rPr>
                    <w:t xml:space="preserve"> Marie-Charlotte</w:t>
                  </w:r>
                </w:p>
                <w:p w:rsidR="00AC06E6" w:rsidRPr="003201EE" w:rsidRDefault="00A919CB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lang w:val="en-US"/>
                    </w:rPr>
                    <w:t>Dr PANAGET Sophie</w:t>
                  </w:r>
                </w:p>
                <w:p w:rsidR="00AC06E6" w:rsidRPr="003201EE" w:rsidRDefault="00AC06E6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:rsidR="00AC06E6" w:rsidRPr="00147E06" w:rsidRDefault="00AC06E6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</w:pPr>
                  <w:r w:rsidRPr="00147E06"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u w:val="single"/>
                    </w:rPr>
                    <w:t xml:space="preserve">Chef de Clinique </w:t>
                  </w:r>
                </w:p>
                <w:p w:rsidR="00AC06E6" w:rsidRPr="00147E06" w:rsidRDefault="00AC06E6" w:rsidP="00D812B6">
                  <w:pPr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</w:pPr>
                  <w:r w:rsidRPr="00147E06"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  <w:t xml:space="preserve">Dr </w:t>
                  </w:r>
                  <w:r w:rsidR="00A919CB"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  <w:t>FAURE Emmanuel</w:t>
                  </w:r>
                </w:p>
                <w:p w:rsidR="00AC06E6" w:rsidRPr="00147E06" w:rsidRDefault="00AC06E6" w:rsidP="00D812B6">
                  <w:pPr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AC06E6" w:rsidRPr="00147E06" w:rsidRDefault="00A919CB" w:rsidP="00D812B6">
                  <w:pPr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u w:val="single"/>
                    </w:rPr>
                    <w:t>Assistants Hospitaliers</w:t>
                  </w:r>
                </w:p>
                <w:p w:rsidR="006042AB" w:rsidRDefault="00AC06E6" w:rsidP="00A919CB">
                  <w:pPr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</w:pPr>
                  <w:r w:rsidRPr="006042AB"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  <w:t xml:space="preserve">Dr </w:t>
                  </w:r>
                  <w:r w:rsidR="00A919CB"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  <w:t>ASSAF Ady</w:t>
                  </w:r>
                </w:p>
                <w:p w:rsidR="00A919CB" w:rsidRPr="006042AB" w:rsidRDefault="00A919CB" w:rsidP="00A919CB">
                  <w:pPr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  <w:t>Dr DOZIER Aurélie</w:t>
                  </w:r>
                </w:p>
                <w:p w:rsidR="00AC06E6" w:rsidRPr="00A919CB" w:rsidRDefault="00AC06E6" w:rsidP="00D812B6">
                  <w:pPr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:rsidR="00AC06E6" w:rsidRPr="00147E06" w:rsidRDefault="00AC06E6" w:rsidP="00D812B6">
                  <w:pPr>
                    <w:rPr>
                      <w:rFonts w:ascii="Cambria" w:hAnsi="Cambria" w:cs="Times New Roman"/>
                      <w:b/>
                      <w:sz w:val="16"/>
                      <w:szCs w:val="16"/>
                      <w:u w:val="single"/>
                    </w:rPr>
                  </w:pPr>
                  <w:r w:rsidRPr="00147E06"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u w:val="single"/>
                    </w:rPr>
                    <w:t>Cadre Supérieur</w:t>
                  </w:r>
                  <w:r w:rsidRPr="00147E06">
                    <w:rPr>
                      <w:rFonts w:ascii="Cambria" w:hAnsi="Cambria" w:cs="Times New Roman"/>
                      <w:b/>
                      <w:sz w:val="16"/>
                      <w:szCs w:val="16"/>
                      <w:u w:val="single"/>
                    </w:rPr>
                    <w:t xml:space="preserve"> de Santé</w:t>
                  </w:r>
                </w:p>
                <w:p w:rsidR="00AC06E6" w:rsidRPr="00147E06" w:rsidRDefault="006042AB" w:rsidP="00D812B6">
                  <w:pPr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  <w:t>Mme BOTTIN Muriel</w:t>
                  </w:r>
                </w:p>
                <w:p w:rsidR="00AC06E6" w:rsidRPr="00147E06" w:rsidRDefault="00AC06E6" w:rsidP="00D812B6">
                  <w:pPr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AC06E6" w:rsidRPr="00147E06" w:rsidRDefault="00AC06E6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147E06"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u w:val="single"/>
                    </w:rPr>
                    <w:t>Cadre Gestionnaire</w:t>
                  </w:r>
                </w:p>
                <w:p w:rsidR="00AC06E6" w:rsidRPr="00147E06" w:rsidRDefault="00AC06E6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</w:pPr>
                  <w:r w:rsidRPr="00147E06"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  <w:t>Mme CARRON Maryse</w:t>
                  </w:r>
                </w:p>
                <w:p w:rsidR="00AC06E6" w:rsidRPr="00147E06" w:rsidRDefault="00AC06E6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AC06E6" w:rsidRPr="00147E06" w:rsidRDefault="00AC06E6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b/>
                      <w:sz w:val="16"/>
                      <w:szCs w:val="16"/>
                      <w:u w:val="single"/>
                    </w:rPr>
                  </w:pPr>
                  <w:r w:rsidRPr="00147E06"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u w:val="single"/>
                    </w:rPr>
                    <w:t>Cadre</w:t>
                  </w:r>
                  <w:r w:rsidRPr="00147E06">
                    <w:rPr>
                      <w:rFonts w:ascii="Cambria" w:hAnsi="Cambria" w:cs="Times New Roman"/>
                      <w:b/>
                      <w:sz w:val="16"/>
                      <w:szCs w:val="16"/>
                      <w:u w:val="single"/>
                    </w:rPr>
                    <w:t xml:space="preserve"> de Santé</w:t>
                  </w:r>
                </w:p>
                <w:p w:rsidR="00AC06E6" w:rsidRPr="00147E06" w:rsidRDefault="00AC06E6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  <w:t xml:space="preserve">Mme </w:t>
                  </w:r>
                  <w:r w:rsidR="003201EE"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  <w:t>QUERSONNIER Hélène</w:t>
                  </w:r>
                </w:p>
                <w:p w:rsidR="00AC06E6" w:rsidRPr="00147E06" w:rsidRDefault="00AC06E6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147E06"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u w:val="single"/>
                    </w:rPr>
                    <w:sym w:font="Wingdings" w:char="F028"/>
                  </w:r>
                  <w:r w:rsidRPr="00147E06"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u w:val="single"/>
                    </w:rPr>
                    <w:t xml:space="preserve"> 03.20.44.57.48</w:t>
                  </w:r>
                </w:p>
                <w:p w:rsidR="00AC06E6" w:rsidRPr="00147E06" w:rsidRDefault="00AC06E6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AC06E6" w:rsidRPr="00632645" w:rsidRDefault="00AC06E6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632645"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u w:val="single"/>
                    </w:rPr>
                    <w:t>Secrétariat</w:t>
                  </w:r>
                </w:p>
                <w:p w:rsidR="00AC06E6" w:rsidRPr="00147E06" w:rsidRDefault="00AC06E6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</w:pPr>
                  <w:r w:rsidRPr="00147E06"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  <w:sym w:font="Wingdings" w:char="F028"/>
                  </w:r>
                  <w:r w:rsidRPr="00147E06"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</w:rPr>
                    <w:t xml:space="preserve"> 03.20.44.57.43</w:t>
                  </w:r>
                </w:p>
                <w:p w:rsidR="00AC06E6" w:rsidRPr="00147E06" w:rsidRDefault="00AC06E6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147E06">
                    <w:rPr>
                      <w:rFonts w:ascii="Cambria" w:hAnsi="Cambria" w:cs="Times New Roman"/>
                      <w:sz w:val="16"/>
                      <w:szCs w:val="16"/>
                    </w:rPr>
                    <w:t>Fax : 03.20.44.57.39</w:t>
                  </w:r>
                </w:p>
                <w:p w:rsidR="00AC06E6" w:rsidRPr="00147E06" w:rsidRDefault="00AC06E6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b/>
                      <w:sz w:val="16"/>
                      <w:szCs w:val="16"/>
                      <w:u w:val="single"/>
                    </w:rPr>
                  </w:pPr>
                </w:p>
                <w:p w:rsidR="00AC06E6" w:rsidRPr="00147E06" w:rsidRDefault="00AC06E6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147E06">
                    <w:rPr>
                      <w:rFonts w:ascii="Cambria" w:hAnsi="Cambria" w:cs="Times New Roman"/>
                      <w:b/>
                      <w:sz w:val="16"/>
                      <w:szCs w:val="16"/>
                      <w:u w:val="single"/>
                    </w:rPr>
                    <w:t xml:space="preserve">Fax du Service </w:t>
                  </w:r>
                  <w:r w:rsidRPr="00147E06">
                    <w:rPr>
                      <w:rFonts w:ascii="Cambria" w:hAnsi="Cambria" w:cs="Times New Roman"/>
                      <w:sz w:val="16"/>
                      <w:szCs w:val="16"/>
                      <w:u w:val="single"/>
                    </w:rPr>
                    <w:t>:</w:t>
                  </w:r>
                  <w:r w:rsidRPr="00147E06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03.20.44.57.47</w:t>
                  </w:r>
                </w:p>
                <w:p w:rsidR="00AC06E6" w:rsidRPr="00147E06" w:rsidRDefault="00AC06E6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</w:p>
                <w:p w:rsidR="00AC06E6" w:rsidRPr="00147E06" w:rsidRDefault="00AC06E6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  <w:r w:rsidRPr="00147E06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 xml:space="preserve">Accueil Hospitalisation  </w:t>
                  </w:r>
                </w:p>
                <w:p w:rsidR="00AC06E6" w:rsidRPr="00147E06" w:rsidRDefault="00AC06E6" w:rsidP="00D812B6">
                  <w:pPr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147E06">
                    <w:rPr>
                      <w:rFonts w:ascii="Cambria" w:hAnsi="Cambria" w:cs="Times New Roman"/>
                      <w:sz w:val="16"/>
                      <w:szCs w:val="16"/>
                    </w:rPr>
                    <w:sym w:font="Wingdings" w:char="F028"/>
                  </w:r>
                  <w:r w:rsidRPr="00147E06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03.20.44.59.62 Poste : 38 424</w:t>
                  </w:r>
                </w:p>
                <w:p w:rsidR="00AC06E6" w:rsidRPr="00147E06" w:rsidRDefault="00AC06E6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b/>
                      <w:sz w:val="16"/>
                      <w:szCs w:val="16"/>
                      <w:u w:val="single"/>
                    </w:rPr>
                  </w:pPr>
                </w:p>
                <w:p w:rsidR="00AC06E6" w:rsidRPr="00147E06" w:rsidRDefault="00AC06E6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147E06">
                    <w:rPr>
                      <w:rFonts w:ascii="Cambria" w:hAnsi="Cambria" w:cs="Times New Roman"/>
                      <w:b/>
                      <w:sz w:val="16"/>
                      <w:szCs w:val="16"/>
                      <w:u w:val="single"/>
                    </w:rPr>
                    <w:t xml:space="preserve">PC </w:t>
                  </w:r>
                  <w:r w:rsidRPr="00147E06">
                    <w:rPr>
                      <w:rFonts w:ascii="Cambria" w:hAnsi="Cambria" w:cs="Times New Roman"/>
                      <w:b/>
                      <w:bCs/>
                      <w:sz w:val="16"/>
                      <w:szCs w:val="16"/>
                      <w:u w:val="single"/>
                    </w:rPr>
                    <w:t>Infirmier</w:t>
                  </w:r>
                </w:p>
                <w:p w:rsidR="00AC06E6" w:rsidRPr="00147E06" w:rsidRDefault="00AC06E6" w:rsidP="00D812B6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</w:pPr>
                  <w:r w:rsidRPr="00147E06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sym w:font="Wingdings" w:char="F028"/>
                  </w:r>
                  <w:r w:rsidRPr="00147E06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 xml:space="preserve"> 03.20.44.57.49</w:t>
                  </w:r>
                </w:p>
                <w:p w:rsidR="00AC06E6" w:rsidRPr="006042AB" w:rsidRDefault="00AC06E6" w:rsidP="00D812B6">
                  <w:pPr>
                    <w:rPr>
                      <w:rFonts w:ascii="Cambria" w:hAnsi="Cambria" w:cs="Times New Roman"/>
                      <w:b/>
                      <w:sz w:val="16"/>
                      <w:szCs w:val="16"/>
                      <w:u w:val="single"/>
                    </w:rPr>
                  </w:pPr>
                  <w:r w:rsidRPr="00147E06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</w:t>
                  </w:r>
                </w:p>
                <w:p w:rsidR="00AC06E6" w:rsidRPr="006042AB" w:rsidRDefault="006042AB" w:rsidP="006042AB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b/>
                      <w:sz w:val="16"/>
                      <w:szCs w:val="16"/>
                      <w:u w:val="single"/>
                    </w:rPr>
                  </w:pPr>
                  <w:r w:rsidRPr="006042AB">
                    <w:rPr>
                      <w:rFonts w:ascii="Cambria" w:hAnsi="Cambria" w:cs="Times New Roman"/>
                      <w:b/>
                      <w:sz w:val="16"/>
                      <w:szCs w:val="16"/>
                      <w:u w:val="single"/>
                    </w:rPr>
                    <w:t>Assistante sociale</w:t>
                  </w:r>
                </w:p>
                <w:p w:rsidR="006042AB" w:rsidRDefault="006042AB" w:rsidP="006042AB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6042AB">
                    <w:rPr>
                      <w:rFonts w:ascii="Cambria" w:hAnsi="Cambria" w:cs="Times New Roman"/>
                      <w:sz w:val="16"/>
                      <w:szCs w:val="16"/>
                    </w:rPr>
                    <w:t>Mme ZEMSKERIS C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hristelle</w:t>
                  </w:r>
                </w:p>
                <w:p w:rsidR="00632645" w:rsidRPr="006042AB" w:rsidRDefault="00632645" w:rsidP="006042AB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147E06"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t xml:space="preserve"> 03.20.11.40.29</w:t>
                  </w:r>
                </w:p>
              </w:txbxContent>
            </v:textbox>
            <w10:wrap type="square" side="right" anchory="page"/>
          </v:shape>
        </w:pict>
      </w:r>
      <w:r>
        <w:tab/>
      </w:r>
      <w:r>
        <w:tab/>
      </w:r>
      <w:r>
        <w:tab/>
      </w:r>
    </w:p>
    <w:p w:rsidR="00A919CB" w:rsidRDefault="00A919CB" w:rsidP="00A919CB">
      <w:pPr>
        <w:rPr>
          <w:rFonts w:ascii="Times New Roman" w:hAnsi="Times New Roman" w:cs="Times New Roman"/>
          <w:sz w:val="24"/>
          <w:szCs w:val="24"/>
        </w:rPr>
      </w:pPr>
    </w:p>
    <w:p w:rsidR="00A919CB" w:rsidRDefault="00A919CB" w:rsidP="00A919CB">
      <w:pPr>
        <w:rPr>
          <w:rFonts w:ascii="Times New Roman" w:hAnsi="Times New Roman" w:cs="Times New Roman"/>
          <w:sz w:val="24"/>
          <w:szCs w:val="24"/>
        </w:rPr>
      </w:pPr>
    </w:p>
    <w:p w:rsidR="00A919CB" w:rsidRDefault="00A919CB" w:rsidP="00A919CB">
      <w:pPr>
        <w:rPr>
          <w:rFonts w:ascii="Times New Roman" w:hAnsi="Times New Roman" w:cs="Times New Roman"/>
          <w:sz w:val="24"/>
          <w:szCs w:val="24"/>
        </w:rPr>
      </w:pPr>
    </w:p>
    <w:p w:rsidR="00A919CB" w:rsidRPr="00A919CB" w:rsidRDefault="00A919CB" w:rsidP="00A919CB">
      <w:pPr>
        <w:rPr>
          <w:rFonts w:ascii="Times New Roman" w:hAnsi="Times New Roman" w:cs="Times New Roman"/>
          <w:bCs/>
          <w:sz w:val="24"/>
          <w:szCs w:val="24"/>
        </w:rPr>
      </w:pPr>
      <w:r w:rsidRPr="00A919CB">
        <w:rPr>
          <w:rFonts w:ascii="Times New Roman" w:hAnsi="Times New Roman" w:cs="Times New Roman"/>
          <w:bCs/>
          <w:sz w:val="24"/>
          <w:szCs w:val="24"/>
        </w:rPr>
        <w:t>Mon Cher Confrère</w:t>
      </w:r>
    </w:p>
    <w:p w:rsidR="00A919CB" w:rsidRPr="00A919CB" w:rsidRDefault="00A919CB" w:rsidP="00A919CB">
      <w:pPr>
        <w:rPr>
          <w:rFonts w:ascii="Times New Roman" w:hAnsi="Times New Roman" w:cs="Times New Roman"/>
          <w:bCs/>
          <w:sz w:val="24"/>
          <w:szCs w:val="24"/>
        </w:rPr>
      </w:pPr>
    </w:p>
    <w:p w:rsidR="00A919CB" w:rsidRPr="00A919CB" w:rsidRDefault="00A919CB" w:rsidP="00A919CB">
      <w:pPr>
        <w:rPr>
          <w:rFonts w:ascii="Times New Roman" w:hAnsi="Times New Roman" w:cs="Times New Roman"/>
          <w:bCs/>
          <w:sz w:val="24"/>
          <w:szCs w:val="24"/>
        </w:rPr>
      </w:pPr>
      <w:r w:rsidRPr="00A919CB">
        <w:rPr>
          <w:rFonts w:ascii="Times New Roman" w:hAnsi="Times New Roman" w:cs="Times New Roman"/>
          <w:bCs/>
          <w:sz w:val="24"/>
          <w:szCs w:val="24"/>
        </w:rPr>
        <w:t xml:space="preserve">Nous avons reçu en hospitalisation dans le service de maladies infectieuses, </w:t>
      </w:r>
      <w:r w:rsidRPr="00A919CB">
        <w:rPr>
          <w:rFonts w:ascii="Times New Roman" w:hAnsi="Times New Roman" w:cs="Times New Roman"/>
          <w:b/>
          <w:bCs/>
          <w:sz w:val="24"/>
          <w:szCs w:val="24"/>
        </w:rPr>
        <w:t xml:space="preserve">Madame/Monsieur…………. </w:t>
      </w:r>
      <w:r w:rsidRPr="00A919CB">
        <w:rPr>
          <w:rFonts w:ascii="Times New Roman" w:hAnsi="Times New Roman" w:cs="Times New Roman"/>
          <w:bCs/>
          <w:sz w:val="24"/>
          <w:szCs w:val="24"/>
        </w:rPr>
        <w:t>Né(e) le et âgé(e) de  ….ans présentant une infection à COVID-19 (SARS-CoV2).</w:t>
      </w:r>
    </w:p>
    <w:p w:rsidR="00A919CB" w:rsidRPr="00A919CB" w:rsidRDefault="00A919CB" w:rsidP="00A919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919CB" w:rsidRPr="00A919CB" w:rsidRDefault="00A919CB" w:rsidP="00A919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color w:val="0070C0"/>
          <w:sz w:val="24"/>
          <w:szCs w:val="24"/>
        </w:rPr>
        <w:t>ANTECEDENTS</w:t>
      </w:r>
      <w:r w:rsidRPr="00A919CB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</w:p>
    <w:p w:rsidR="00A919CB" w:rsidRDefault="00A919CB" w:rsidP="00A919CB">
      <w:pPr>
        <w:rPr>
          <w:rFonts w:ascii="Times New Roman" w:hAnsi="Times New Roman" w:cs="Times New Roman"/>
          <w:bCs/>
          <w:i/>
          <w:color w:val="0070C0"/>
          <w:sz w:val="24"/>
          <w:szCs w:val="24"/>
        </w:rPr>
      </w:pPr>
    </w:p>
    <w:p w:rsidR="00A919CB" w:rsidRPr="00A919CB" w:rsidRDefault="00A919CB" w:rsidP="00A919CB">
      <w:pPr>
        <w:rPr>
          <w:rFonts w:ascii="Times New Roman" w:hAnsi="Times New Roman" w:cs="Times New Roman"/>
          <w:bCs/>
          <w:i/>
          <w:color w:val="0070C0"/>
          <w:sz w:val="24"/>
          <w:szCs w:val="24"/>
        </w:rPr>
      </w:pPr>
      <w:r w:rsidRPr="00A919CB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Allergies : </w:t>
      </w:r>
    </w:p>
    <w:p w:rsidR="00A919CB" w:rsidRDefault="00A919CB" w:rsidP="00A919CB">
      <w:pPr>
        <w:rPr>
          <w:rFonts w:ascii="Times New Roman" w:hAnsi="Times New Roman" w:cs="Times New Roman"/>
          <w:bCs/>
          <w:i/>
          <w:color w:val="0070C0"/>
          <w:sz w:val="24"/>
          <w:szCs w:val="24"/>
        </w:rPr>
      </w:pPr>
    </w:p>
    <w:p w:rsidR="00A919CB" w:rsidRPr="00A919CB" w:rsidRDefault="00A919CB" w:rsidP="00A919CB">
      <w:pPr>
        <w:rPr>
          <w:rFonts w:ascii="Times New Roman" w:hAnsi="Times New Roman" w:cs="Times New Roman"/>
          <w:bCs/>
          <w:i/>
          <w:color w:val="0070C0"/>
          <w:sz w:val="24"/>
          <w:szCs w:val="24"/>
        </w:rPr>
      </w:pPr>
      <w:r w:rsidRPr="00A919CB">
        <w:rPr>
          <w:rFonts w:ascii="Times New Roman" w:hAnsi="Times New Roman" w:cs="Times New Roman"/>
          <w:bCs/>
          <w:i/>
          <w:color w:val="0070C0"/>
          <w:sz w:val="24"/>
          <w:szCs w:val="24"/>
        </w:rPr>
        <w:t>Vaccinations </w:t>
      </w:r>
      <w:proofErr w:type="spellStart"/>
      <w:r w:rsidRPr="00A919CB">
        <w:rPr>
          <w:rFonts w:ascii="Times New Roman" w:hAnsi="Times New Roman" w:cs="Times New Roman"/>
          <w:bCs/>
          <w:i/>
          <w:color w:val="0070C0"/>
          <w:sz w:val="24"/>
          <w:szCs w:val="24"/>
        </w:rPr>
        <w:t>anti-grippale</w:t>
      </w:r>
      <w:proofErr w:type="spellEnd"/>
      <w:r w:rsidRPr="00A919CB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 : </w:t>
      </w:r>
    </w:p>
    <w:p w:rsidR="00A919CB" w:rsidRPr="00A919CB" w:rsidRDefault="00A919CB" w:rsidP="00A919CB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A919CB" w:rsidRPr="00A919CB" w:rsidRDefault="00A919CB" w:rsidP="00A919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color w:val="0070C0"/>
          <w:sz w:val="24"/>
          <w:szCs w:val="24"/>
        </w:rPr>
        <w:t>MODE DE VIE </w:t>
      </w:r>
      <w:r w:rsidRPr="00A919C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919CB" w:rsidRPr="00A919CB" w:rsidRDefault="00A919CB" w:rsidP="00A919CB">
      <w:pPr>
        <w:rPr>
          <w:rFonts w:ascii="Times New Roman" w:hAnsi="Times New Roman" w:cs="Times New Roman"/>
          <w:bCs/>
          <w:sz w:val="24"/>
          <w:szCs w:val="24"/>
        </w:rPr>
      </w:pPr>
    </w:p>
    <w:p w:rsidR="00A919CB" w:rsidRPr="00A919CB" w:rsidRDefault="00A919CB" w:rsidP="00A919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color w:val="0070C0"/>
          <w:sz w:val="24"/>
          <w:szCs w:val="24"/>
        </w:rPr>
        <w:t>TRAITEMENT D’ENTREE </w:t>
      </w:r>
      <w:r w:rsidRPr="00A919C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A919CB" w:rsidRPr="00A919CB" w:rsidRDefault="00A919CB" w:rsidP="00A919CB">
      <w:pPr>
        <w:ind w:left="720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:rsidR="00A919CB" w:rsidRPr="00A919CB" w:rsidRDefault="00A919CB" w:rsidP="00A919CB">
      <w:pPr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color w:val="0070C0"/>
          <w:sz w:val="24"/>
          <w:szCs w:val="24"/>
        </w:rPr>
        <w:t>HISTOIRE DE LA MALADIE</w:t>
      </w:r>
      <w:r w:rsidRPr="00A919CB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p w:rsidR="00A919CB" w:rsidRPr="00A919CB" w:rsidRDefault="00A919CB" w:rsidP="00A919CB">
      <w:pPr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sz w:val="24"/>
          <w:szCs w:val="24"/>
        </w:rPr>
        <w:t>Voyage en zone à risque :</w:t>
      </w:r>
    </w:p>
    <w:p w:rsidR="00A919CB" w:rsidRPr="00A919CB" w:rsidRDefault="00A919CB" w:rsidP="00A919CB">
      <w:pPr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sz w:val="24"/>
          <w:szCs w:val="24"/>
        </w:rPr>
        <w:t xml:space="preserve">Contact cas positif : </w:t>
      </w:r>
    </w:p>
    <w:p w:rsidR="00A919CB" w:rsidRPr="00A919CB" w:rsidRDefault="00A919CB" w:rsidP="00A919CB">
      <w:pPr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sz w:val="24"/>
          <w:szCs w:val="24"/>
        </w:rPr>
        <w:t>J1 des symptômes :</w:t>
      </w:r>
    </w:p>
    <w:p w:rsidR="00A919CB" w:rsidRPr="00A919CB" w:rsidRDefault="00A919CB" w:rsidP="00A919CB">
      <w:pPr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sz w:val="24"/>
          <w:szCs w:val="24"/>
        </w:rPr>
        <w:t xml:space="preserve">Type de symptômes : </w:t>
      </w:r>
    </w:p>
    <w:p w:rsidR="00A919CB" w:rsidRPr="00A919CB" w:rsidRDefault="00A919CB" w:rsidP="00A919CB">
      <w:pPr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sz w:val="24"/>
          <w:szCs w:val="24"/>
        </w:rPr>
        <w:t>Hospitalisation préalable (établissement hospitalier zone REB/service conventionnel)</w:t>
      </w:r>
    </w:p>
    <w:p w:rsidR="00A919CB" w:rsidRPr="00A919CB" w:rsidRDefault="00A919CB" w:rsidP="00A919CB">
      <w:pPr>
        <w:rPr>
          <w:rFonts w:ascii="Times New Roman" w:hAnsi="Times New Roman" w:cs="Times New Roman"/>
          <w:bCs/>
          <w:sz w:val="24"/>
          <w:szCs w:val="24"/>
        </w:rPr>
      </w:pPr>
    </w:p>
    <w:p w:rsidR="00A919CB" w:rsidRPr="00A919CB" w:rsidRDefault="00A919CB" w:rsidP="00A919CB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color w:val="0070C0"/>
          <w:sz w:val="24"/>
          <w:szCs w:val="24"/>
        </w:rPr>
        <w:t>PRISE EN CHARGE DANS LE SERVICE</w:t>
      </w:r>
    </w:p>
    <w:p w:rsidR="00A919CB" w:rsidRPr="00A919CB" w:rsidRDefault="00A919CB" w:rsidP="00A919CB">
      <w:pPr>
        <w:rPr>
          <w:rFonts w:ascii="Times New Roman" w:hAnsi="Times New Roman" w:cs="Times New Roman"/>
          <w:bCs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i/>
          <w:sz w:val="24"/>
          <w:szCs w:val="24"/>
        </w:rPr>
        <w:t>L’examen clinique</w:t>
      </w:r>
      <w:r w:rsidRPr="00A919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19CB">
        <w:rPr>
          <w:rFonts w:ascii="Times New Roman" w:hAnsi="Times New Roman" w:cs="Times New Roman"/>
          <w:bCs/>
          <w:sz w:val="24"/>
          <w:szCs w:val="24"/>
        </w:rPr>
        <w:t xml:space="preserve">retrouve une absence de signe de défaillance hémodynamique, cardiaque ou respiratoire. La patiente est </w:t>
      </w:r>
      <w:proofErr w:type="spellStart"/>
      <w:r w:rsidRPr="00A919CB">
        <w:rPr>
          <w:rFonts w:ascii="Times New Roman" w:hAnsi="Times New Roman" w:cs="Times New Roman"/>
          <w:bCs/>
          <w:sz w:val="24"/>
          <w:szCs w:val="24"/>
        </w:rPr>
        <w:t>eupnéique</w:t>
      </w:r>
      <w:proofErr w:type="spellEnd"/>
      <w:r w:rsidRPr="00A919CB">
        <w:rPr>
          <w:rFonts w:ascii="Times New Roman" w:hAnsi="Times New Roman" w:cs="Times New Roman"/>
          <w:bCs/>
          <w:sz w:val="24"/>
          <w:szCs w:val="24"/>
        </w:rPr>
        <w:t xml:space="preserve"> au repos, pas de toux ni expectoration. L’auscultation cardio-pulmonaire et ORL est normale. L’examen abdomen est normal, pas de diarrhée ou vomissement. Pas d’</w:t>
      </w:r>
      <w:proofErr w:type="spellStart"/>
      <w:r w:rsidRPr="00A919CB">
        <w:rPr>
          <w:rFonts w:ascii="Times New Roman" w:hAnsi="Times New Roman" w:cs="Times New Roman"/>
          <w:bCs/>
          <w:sz w:val="24"/>
          <w:szCs w:val="24"/>
        </w:rPr>
        <w:t>arthro</w:t>
      </w:r>
      <w:proofErr w:type="spellEnd"/>
      <w:r w:rsidRPr="00A919CB">
        <w:rPr>
          <w:rFonts w:ascii="Times New Roman" w:hAnsi="Times New Roman" w:cs="Times New Roman"/>
          <w:bCs/>
          <w:sz w:val="24"/>
          <w:szCs w:val="24"/>
        </w:rPr>
        <w:t>-myalgie lors de l’examen clinique.</w:t>
      </w:r>
    </w:p>
    <w:p w:rsidR="00A919CB" w:rsidRPr="00A919CB" w:rsidRDefault="00A919CB" w:rsidP="00A919CB">
      <w:pPr>
        <w:rPr>
          <w:rFonts w:ascii="Times New Roman" w:hAnsi="Times New Roman" w:cs="Times New Roman"/>
          <w:bCs/>
          <w:sz w:val="24"/>
          <w:szCs w:val="24"/>
        </w:rPr>
      </w:pPr>
    </w:p>
    <w:p w:rsidR="00A919CB" w:rsidRPr="00A919CB" w:rsidRDefault="00A919CB" w:rsidP="00A919CB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i/>
          <w:sz w:val="24"/>
          <w:szCs w:val="24"/>
        </w:rPr>
        <w:t>Examens complémentaires</w:t>
      </w:r>
    </w:p>
    <w:p w:rsidR="00A919CB" w:rsidRPr="00A919CB" w:rsidRDefault="00A919CB" w:rsidP="00A919CB">
      <w:pPr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sz w:val="24"/>
          <w:szCs w:val="24"/>
        </w:rPr>
        <w:t>Radiographie du thorax :</w:t>
      </w:r>
      <w:r w:rsidRPr="00A919C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919CB" w:rsidRPr="00A919CB" w:rsidRDefault="00A919CB" w:rsidP="00A919CB">
      <w:pPr>
        <w:numPr>
          <w:ilvl w:val="0"/>
          <w:numId w:val="17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sz w:val="24"/>
          <w:szCs w:val="24"/>
        </w:rPr>
        <w:t>Prélèvements COVID19</w:t>
      </w:r>
      <w:r w:rsidRPr="00A919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19CB">
        <w:rPr>
          <w:rFonts w:ascii="Times New Roman" w:hAnsi="Times New Roman" w:cs="Times New Roman"/>
          <w:b/>
          <w:bCs/>
          <w:sz w:val="24"/>
          <w:szCs w:val="24"/>
        </w:rPr>
        <w:t>positifs le</w:t>
      </w:r>
      <w:r w:rsidRPr="00A919CB">
        <w:rPr>
          <w:rFonts w:ascii="Times New Roman" w:hAnsi="Times New Roman" w:cs="Times New Roman"/>
          <w:bCs/>
          <w:i/>
          <w:sz w:val="24"/>
          <w:szCs w:val="24"/>
        </w:rPr>
        <w:t xml:space="preserve"> ….. . Sur écouvillon </w:t>
      </w:r>
      <w:proofErr w:type="spellStart"/>
      <w:r w:rsidRPr="00A919CB">
        <w:rPr>
          <w:rFonts w:ascii="Times New Roman" w:hAnsi="Times New Roman" w:cs="Times New Roman"/>
          <w:bCs/>
          <w:i/>
          <w:sz w:val="24"/>
          <w:szCs w:val="24"/>
        </w:rPr>
        <w:t>naso</w:t>
      </w:r>
      <w:proofErr w:type="spellEnd"/>
      <w:r w:rsidRPr="00A919CB">
        <w:rPr>
          <w:rFonts w:ascii="Times New Roman" w:hAnsi="Times New Roman" w:cs="Times New Roman"/>
          <w:bCs/>
          <w:i/>
          <w:sz w:val="24"/>
          <w:szCs w:val="24"/>
        </w:rPr>
        <w:t>-pharyngé / Prélèvements profonds</w:t>
      </w:r>
    </w:p>
    <w:p w:rsidR="00A919CB" w:rsidRPr="00A919CB" w:rsidRDefault="00A919CB" w:rsidP="00A919CB">
      <w:pPr>
        <w:numPr>
          <w:ilvl w:val="0"/>
          <w:numId w:val="17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sz w:val="24"/>
          <w:szCs w:val="24"/>
        </w:rPr>
        <w:t xml:space="preserve">Autres prélèvements respiratoires : </w:t>
      </w:r>
    </w:p>
    <w:p w:rsidR="00A919CB" w:rsidRPr="00A919CB" w:rsidRDefault="00A919CB" w:rsidP="00A919CB">
      <w:pPr>
        <w:numPr>
          <w:ilvl w:val="0"/>
          <w:numId w:val="17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sz w:val="24"/>
          <w:szCs w:val="24"/>
        </w:rPr>
        <w:t xml:space="preserve">ECG : </w:t>
      </w:r>
    </w:p>
    <w:p w:rsidR="00A919CB" w:rsidRPr="00A919CB" w:rsidRDefault="00A919CB" w:rsidP="00A919CB">
      <w:pPr>
        <w:rPr>
          <w:rFonts w:ascii="Times New Roman" w:hAnsi="Times New Roman" w:cs="Times New Roman"/>
          <w:bCs/>
          <w:sz w:val="24"/>
          <w:szCs w:val="24"/>
        </w:rPr>
      </w:pPr>
    </w:p>
    <w:p w:rsidR="00A919CB" w:rsidRPr="00A919CB" w:rsidRDefault="00A919CB" w:rsidP="00A919CB">
      <w:pPr>
        <w:rPr>
          <w:rFonts w:ascii="Times New Roman" w:hAnsi="Times New Roman" w:cs="Times New Roman"/>
          <w:bCs/>
          <w:sz w:val="24"/>
          <w:szCs w:val="24"/>
        </w:rPr>
      </w:pPr>
      <w:r w:rsidRPr="00A919CB">
        <w:rPr>
          <w:rFonts w:ascii="Times New Roman" w:hAnsi="Times New Roman" w:cs="Times New Roman"/>
          <w:bCs/>
          <w:sz w:val="24"/>
          <w:szCs w:val="24"/>
        </w:rPr>
        <w:t xml:space="preserve">L’évolution est favorable et l’état du patient ne justifie plus d’une hospitalisation. </w:t>
      </w:r>
    </w:p>
    <w:p w:rsidR="00A919CB" w:rsidRPr="00A919CB" w:rsidRDefault="00A919CB" w:rsidP="00A919CB">
      <w:pPr>
        <w:rPr>
          <w:rFonts w:ascii="Times New Roman" w:hAnsi="Times New Roman" w:cs="Times New Roman"/>
          <w:bCs/>
          <w:sz w:val="24"/>
          <w:szCs w:val="24"/>
        </w:rPr>
      </w:pPr>
    </w:p>
    <w:p w:rsidR="00A919CB" w:rsidRPr="00A919CB" w:rsidRDefault="00A919CB" w:rsidP="00A919CB">
      <w:pPr>
        <w:rPr>
          <w:rFonts w:ascii="Times New Roman" w:hAnsi="Times New Roman" w:cs="Times New Roman"/>
          <w:bCs/>
          <w:sz w:val="24"/>
          <w:szCs w:val="24"/>
        </w:rPr>
      </w:pPr>
      <w:r w:rsidRPr="00A919CB">
        <w:rPr>
          <w:rFonts w:ascii="Times New Roman" w:hAnsi="Times New Roman" w:cs="Times New Roman"/>
          <w:bCs/>
          <w:sz w:val="24"/>
          <w:szCs w:val="24"/>
        </w:rPr>
        <w:t>La sortie est autorisée le ….</w:t>
      </w:r>
    </w:p>
    <w:p w:rsidR="00A919CB" w:rsidRPr="00A919CB" w:rsidRDefault="00A919CB" w:rsidP="00A919CB">
      <w:pPr>
        <w:rPr>
          <w:rFonts w:ascii="Times New Roman" w:hAnsi="Times New Roman" w:cs="Times New Roman"/>
          <w:bCs/>
          <w:sz w:val="24"/>
          <w:szCs w:val="24"/>
        </w:rPr>
      </w:pPr>
    </w:p>
    <w:p w:rsidR="00A919CB" w:rsidRPr="00A919CB" w:rsidRDefault="00A919CB" w:rsidP="00A919CB">
      <w:pPr>
        <w:rPr>
          <w:rFonts w:ascii="Times New Roman" w:hAnsi="Times New Roman" w:cs="Times New Roman"/>
          <w:bCs/>
          <w:sz w:val="24"/>
          <w:szCs w:val="24"/>
        </w:rPr>
      </w:pPr>
    </w:p>
    <w:p w:rsidR="00A919CB" w:rsidRDefault="00A919CB" w:rsidP="00A919C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pict>
          <v:shape id="_x0000_s1027" type="#_x0000_t202" style="position:absolute;left:0;text-align:left;margin-left:-21.5pt;margin-top:37.5pt;width:44.7pt;height:731.05pt;z-index:2;mso-position-vertical-relative:page" stroked="f">
            <v:textbox style="mso-next-textbox:#_x0000_s1027" inset="1mm,,1.5mm">
              <w:txbxContent>
                <w:p w:rsidR="00A919CB" w:rsidRPr="00147E06" w:rsidRDefault="00A919CB" w:rsidP="00A919CB">
                  <w:pPr>
                    <w:rPr>
                      <w:rFonts w:ascii="Cambria" w:hAnsi="Cambria"/>
                    </w:rPr>
                  </w:pPr>
                </w:p>
                <w:p w:rsidR="00A919CB" w:rsidRPr="006042AB" w:rsidRDefault="00A919CB" w:rsidP="00A919CB">
                  <w:pPr>
                    <w:overflowPunct w:val="0"/>
                    <w:autoSpaceDE w:val="0"/>
                    <w:autoSpaceDN w:val="0"/>
                    <w:adjustRightInd w:val="0"/>
                    <w:ind w:right="-2"/>
                    <w:jc w:val="left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</w:p>
              </w:txbxContent>
            </v:textbox>
            <w10:wrap type="square" side="right" anchory="page"/>
          </v:shape>
        </w:pict>
      </w:r>
    </w:p>
    <w:p w:rsidR="00A919CB" w:rsidRDefault="00A919CB" w:rsidP="00A919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sz w:val="24"/>
          <w:szCs w:val="24"/>
        </w:rPr>
        <w:t xml:space="preserve">AU TOTAL : </w:t>
      </w:r>
    </w:p>
    <w:p w:rsidR="00A919CB" w:rsidRPr="00A919CB" w:rsidRDefault="00A919CB" w:rsidP="00A919CB">
      <w:pPr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sz w:val="24"/>
          <w:szCs w:val="24"/>
        </w:rPr>
        <w:t>Infection à COVID 19</w:t>
      </w:r>
    </w:p>
    <w:p w:rsidR="00A919CB" w:rsidRPr="00A919CB" w:rsidRDefault="00A919CB" w:rsidP="00A919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919CB" w:rsidRPr="00A919CB" w:rsidRDefault="00A919CB" w:rsidP="00A919CB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Traitement de sortie : </w:t>
      </w:r>
    </w:p>
    <w:p w:rsidR="00A919CB" w:rsidRDefault="00A919CB" w:rsidP="00A919CB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A919CB">
        <w:rPr>
          <w:rFonts w:ascii="Times New Roman" w:hAnsi="Times New Roman" w:cs="Times New Roman"/>
          <w:bCs/>
          <w:sz w:val="24"/>
          <w:szCs w:val="24"/>
        </w:rPr>
        <w:t>PO : PARACETAMOL 1g toutes les 6h si douleur ou T°&gt;38,5°C (max x3/jour)</w:t>
      </w:r>
    </w:p>
    <w:p w:rsidR="00C825B9" w:rsidRDefault="00C825B9" w:rsidP="00A919CB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Masque chirurgicaux à porter selon modalités ci-dessous (1 boite)</w:t>
      </w:r>
    </w:p>
    <w:p w:rsidR="00C825B9" w:rsidRPr="00A919CB" w:rsidRDefault="00C825B9" w:rsidP="00A919CB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 bouteilles de </w:t>
      </w:r>
      <w:r w:rsidR="00AD484C">
        <w:rPr>
          <w:rFonts w:ascii="Times New Roman" w:hAnsi="Times New Roman" w:cs="Times New Roman"/>
          <w:bCs/>
          <w:sz w:val="24"/>
          <w:szCs w:val="24"/>
        </w:rPr>
        <w:t>solution hydro-alcoolique</w:t>
      </w:r>
    </w:p>
    <w:p w:rsidR="00A919CB" w:rsidRPr="00A919CB" w:rsidRDefault="00A919CB" w:rsidP="00A919CB">
      <w:pPr>
        <w:rPr>
          <w:rFonts w:ascii="Times New Roman" w:hAnsi="Times New Roman" w:cs="Times New Roman"/>
          <w:bCs/>
          <w:sz w:val="24"/>
          <w:szCs w:val="24"/>
        </w:rPr>
      </w:pPr>
    </w:p>
    <w:p w:rsidR="008B0C46" w:rsidRPr="009649F2" w:rsidRDefault="008B0C46" w:rsidP="00A919CB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9649F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Conseils donnés au patient : </w:t>
      </w:r>
    </w:p>
    <w:p w:rsidR="009649F2" w:rsidRPr="009649F2" w:rsidRDefault="00A919CB" w:rsidP="00A919CB">
      <w:pPr>
        <w:rPr>
          <w:rFonts w:ascii="Times New Roman" w:hAnsi="Times New Roman" w:cs="Times New Roman"/>
          <w:bCs/>
          <w:sz w:val="24"/>
          <w:szCs w:val="24"/>
        </w:rPr>
      </w:pPr>
      <w:r w:rsidRPr="009649F2">
        <w:rPr>
          <w:rFonts w:ascii="Times New Roman" w:hAnsi="Times New Roman" w:cs="Times New Roman"/>
          <w:bCs/>
          <w:sz w:val="24"/>
          <w:szCs w:val="24"/>
        </w:rPr>
        <w:t>En cas d’aggravation des symptômes :</w:t>
      </w:r>
    </w:p>
    <w:p w:rsidR="00A919CB" w:rsidRDefault="009649F2" w:rsidP="009649F2">
      <w:pPr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 w:rsidRPr="009649F2">
        <w:rPr>
          <w:rFonts w:ascii="Times New Roman" w:hAnsi="Times New Roman" w:cs="Times New Roman"/>
          <w:bCs/>
          <w:sz w:val="24"/>
          <w:szCs w:val="24"/>
        </w:rPr>
        <w:t>Consulter votre médecin traitant et</w:t>
      </w:r>
      <w:r w:rsidR="00AD484C" w:rsidRPr="009649F2">
        <w:rPr>
          <w:rFonts w:ascii="Times New Roman" w:hAnsi="Times New Roman" w:cs="Times New Roman"/>
          <w:bCs/>
          <w:sz w:val="24"/>
          <w:szCs w:val="24"/>
        </w:rPr>
        <w:t xml:space="preserve"> dites que vous avez été diagnostiqué positifs</w:t>
      </w:r>
      <w:r w:rsidR="00C030D5" w:rsidRPr="009649F2">
        <w:rPr>
          <w:rFonts w:ascii="Times New Roman" w:hAnsi="Times New Roman" w:cs="Times New Roman"/>
          <w:bCs/>
          <w:sz w:val="24"/>
          <w:szCs w:val="24"/>
        </w:rPr>
        <w:t xml:space="preserve"> pour le</w:t>
      </w:r>
      <w:r w:rsidR="00184722" w:rsidRPr="009649F2">
        <w:rPr>
          <w:rFonts w:ascii="Times New Roman" w:hAnsi="Times New Roman" w:cs="Times New Roman"/>
          <w:bCs/>
          <w:sz w:val="24"/>
          <w:szCs w:val="24"/>
        </w:rPr>
        <w:t xml:space="preserve"> COVID19.</w:t>
      </w:r>
    </w:p>
    <w:p w:rsidR="009649F2" w:rsidRPr="009649F2" w:rsidRDefault="009649F2" w:rsidP="009649F2">
      <w:pPr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 cas d’urgence vitale : Appelez le 15</w:t>
      </w:r>
    </w:p>
    <w:p w:rsidR="00A919CB" w:rsidRPr="00A919CB" w:rsidRDefault="00A919CB" w:rsidP="00A919CB">
      <w:pPr>
        <w:rPr>
          <w:rFonts w:ascii="Times New Roman" w:hAnsi="Times New Roman" w:cs="Times New Roman"/>
          <w:bCs/>
          <w:sz w:val="24"/>
          <w:szCs w:val="24"/>
        </w:rPr>
      </w:pPr>
    </w:p>
    <w:p w:rsidR="00A919CB" w:rsidRPr="00A919CB" w:rsidRDefault="00A919CB" w:rsidP="00A919CB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Modalités de suivi : </w:t>
      </w:r>
    </w:p>
    <w:p w:rsidR="00A919CB" w:rsidRPr="00A919CB" w:rsidRDefault="00202FF5" w:rsidP="00A919C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Remp</w:t>
      </w:r>
      <w:r w:rsidR="008B0C46">
        <w:rPr>
          <w:rFonts w:ascii="Times New Roman" w:hAnsi="Times New Roman" w:cs="Times New Roman"/>
          <w:bCs/>
          <w:sz w:val="24"/>
          <w:szCs w:val="24"/>
        </w:rPr>
        <w:t>lissez</w:t>
      </w:r>
      <w:r w:rsidR="009649F2">
        <w:rPr>
          <w:rFonts w:ascii="Times New Roman" w:hAnsi="Times New Roman" w:cs="Times New Roman"/>
          <w:bCs/>
          <w:sz w:val="24"/>
          <w:szCs w:val="24"/>
        </w:rPr>
        <w:t xml:space="preserve"> l’application de suivi en ligne sur votre SMARTPHONE. En cas d’impossibilité et à défaut, remplissez la feuille de suivi patient. </w:t>
      </w:r>
    </w:p>
    <w:p w:rsidR="00A919CB" w:rsidRPr="00A919CB" w:rsidRDefault="00A919CB" w:rsidP="00A919CB">
      <w:pPr>
        <w:rPr>
          <w:rFonts w:ascii="Times New Roman" w:hAnsi="Times New Roman" w:cs="Times New Roman"/>
          <w:bCs/>
          <w:sz w:val="24"/>
          <w:szCs w:val="24"/>
        </w:rPr>
      </w:pPr>
    </w:p>
    <w:p w:rsidR="00A919CB" w:rsidRPr="00A919CB" w:rsidRDefault="00A919CB" w:rsidP="00A919CB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Prochain rendez-vous du patient : </w:t>
      </w:r>
    </w:p>
    <w:p w:rsidR="00A919CB" w:rsidRPr="00A919CB" w:rsidRDefault="00A919CB" w:rsidP="00A919CB">
      <w:pPr>
        <w:rPr>
          <w:rFonts w:ascii="Times New Roman" w:hAnsi="Times New Roman" w:cs="Times New Roman"/>
          <w:bCs/>
          <w:sz w:val="24"/>
          <w:szCs w:val="24"/>
        </w:rPr>
      </w:pPr>
      <w:r w:rsidRPr="00A919CB">
        <w:rPr>
          <w:rFonts w:ascii="Times New Roman" w:hAnsi="Times New Roman" w:cs="Times New Roman"/>
          <w:bCs/>
          <w:sz w:val="24"/>
          <w:szCs w:val="24"/>
        </w:rPr>
        <w:t xml:space="preserve">Consultation et prélèvement de contrôle </w:t>
      </w:r>
      <w:r w:rsidR="00C7582D">
        <w:rPr>
          <w:rFonts w:ascii="Times New Roman" w:hAnsi="Times New Roman" w:cs="Times New Roman"/>
          <w:bCs/>
          <w:sz w:val="24"/>
          <w:szCs w:val="24"/>
        </w:rPr>
        <w:t>le</w:t>
      </w:r>
      <w:r w:rsidRPr="00A919CB">
        <w:rPr>
          <w:rFonts w:ascii="Times New Roman" w:hAnsi="Times New Roman" w:cs="Times New Roman"/>
          <w:bCs/>
          <w:sz w:val="24"/>
          <w:szCs w:val="24"/>
        </w:rPr>
        <w:t xml:space="preserve"> : </w:t>
      </w:r>
    </w:p>
    <w:p w:rsidR="00A919CB" w:rsidRPr="00A919CB" w:rsidRDefault="00A919CB" w:rsidP="00A919CB">
      <w:pPr>
        <w:rPr>
          <w:rFonts w:ascii="Times New Roman" w:hAnsi="Times New Roman" w:cs="Times New Roman"/>
          <w:bCs/>
          <w:sz w:val="24"/>
          <w:szCs w:val="24"/>
        </w:rPr>
      </w:pPr>
    </w:p>
    <w:p w:rsidR="009649F2" w:rsidRPr="009649F2" w:rsidRDefault="00A919CB" w:rsidP="00A919CB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9649F2">
        <w:rPr>
          <w:rFonts w:ascii="Times New Roman" w:hAnsi="Times New Roman" w:cs="Times New Roman"/>
          <w:b/>
          <w:bCs/>
          <w:color w:val="0070C0"/>
          <w:sz w:val="24"/>
          <w:szCs w:val="24"/>
        </w:rPr>
        <w:t>Mesures à mettre en place jusqu’à obtention du résultat du prélèvement de contrôle</w:t>
      </w:r>
      <w:r w:rsidR="009649F2" w:rsidRPr="009649F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et au plus tard pendant 14 jours après le premier jour de vos symptômes respiratoires.</w:t>
      </w:r>
    </w:p>
    <w:p w:rsidR="00A919CB" w:rsidRPr="00A919CB" w:rsidRDefault="00A919CB" w:rsidP="00A919CB">
      <w:pPr>
        <w:numPr>
          <w:ilvl w:val="0"/>
          <w:numId w:val="19"/>
        </w:numPr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sz w:val="24"/>
          <w:szCs w:val="24"/>
        </w:rPr>
        <w:t>Collectives</w:t>
      </w:r>
      <w:r w:rsidRPr="00A919CB">
        <w:rPr>
          <w:rFonts w:ascii="Times New Roman" w:hAnsi="Times New Roman" w:cs="Times New Roman"/>
          <w:bCs/>
          <w:sz w:val="24"/>
          <w:szCs w:val="24"/>
        </w:rPr>
        <w:t> :</w:t>
      </w:r>
    </w:p>
    <w:p w:rsidR="00A919CB" w:rsidRPr="00A919CB" w:rsidRDefault="00A919CB" w:rsidP="00A919CB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A919CB">
        <w:rPr>
          <w:rFonts w:ascii="Times New Roman" w:hAnsi="Times New Roman" w:cs="Times New Roman"/>
          <w:bCs/>
          <w:sz w:val="24"/>
          <w:szCs w:val="24"/>
        </w:rPr>
        <w:t>N’allez pas travailler (vous aurez un arrêt de travail)</w:t>
      </w:r>
    </w:p>
    <w:p w:rsidR="00A919CB" w:rsidRPr="00A919CB" w:rsidRDefault="00A919CB" w:rsidP="00A919CB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A919CB">
        <w:rPr>
          <w:rFonts w:ascii="Times New Roman" w:hAnsi="Times New Roman" w:cs="Times New Roman"/>
          <w:bCs/>
          <w:sz w:val="24"/>
          <w:szCs w:val="24"/>
        </w:rPr>
        <w:t>N’allez pas à vos activités de loisirs (cinéma, théâtre, sport…) ou réunions publiques.</w:t>
      </w:r>
    </w:p>
    <w:p w:rsidR="00A919CB" w:rsidRPr="00A919CB" w:rsidRDefault="00A919CB" w:rsidP="00A919CB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A919CB">
        <w:rPr>
          <w:rFonts w:ascii="Times New Roman" w:hAnsi="Times New Roman" w:cs="Times New Roman"/>
          <w:bCs/>
          <w:sz w:val="24"/>
          <w:szCs w:val="24"/>
        </w:rPr>
        <w:t>Ne vous rendez pas dans les lieux publics.</w:t>
      </w:r>
    </w:p>
    <w:p w:rsidR="00A919CB" w:rsidRPr="00A919CB" w:rsidRDefault="00A919CB" w:rsidP="00A919CB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A919CB">
        <w:rPr>
          <w:rFonts w:ascii="Times New Roman" w:hAnsi="Times New Roman" w:cs="Times New Roman"/>
          <w:bCs/>
          <w:sz w:val="24"/>
          <w:szCs w:val="24"/>
        </w:rPr>
        <w:t>N’allez pas faire vos courses vous-même.</w:t>
      </w:r>
    </w:p>
    <w:p w:rsidR="00A919CB" w:rsidRPr="00A919CB" w:rsidRDefault="00A919CB" w:rsidP="00A919CB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A919CB">
        <w:rPr>
          <w:rFonts w:ascii="Times New Roman" w:hAnsi="Times New Roman" w:cs="Times New Roman"/>
          <w:bCs/>
          <w:sz w:val="24"/>
          <w:szCs w:val="24"/>
        </w:rPr>
        <w:t>Ne rentrez pas en contact avec les personnes fragiles (femmes enceintes, malades chroniques, personnes âgées</w:t>
      </w:r>
      <w:r w:rsidR="005279BE">
        <w:rPr>
          <w:rFonts w:ascii="Times New Roman" w:hAnsi="Times New Roman" w:cs="Times New Roman"/>
          <w:bCs/>
          <w:sz w:val="24"/>
          <w:szCs w:val="24"/>
        </w:rPr>
        <w:t>, patients greffés, patients sous chimiothérapie</w:t>
      </w:r>
      <w:r w:rsidRPr="00A919CB">
        <w:rPr>
          <w:rFonts w:ascii="Times New Roman" w:hAnsi="Times New Roman" w:cs="Times New Roman"/>
          <w:bCs/>
          <w:sz w:val="24"/>
          <w:szCs w:val="24"/>
        </w:rPr>
        <w:t xml:space="preserve">…) </w:t>
      </w:r>
    </w:p>
    <w:p w:rsidR="00A919CB" w:rsidRPr="00A919CB" w:rsidRDefault="00A919CB" w:rsidP="00A919CB">
      <w:pPr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A919CB" w:rsidRPr="00A919CB" w:rsidRDefault="00A919CB" w:rsidP="00A919CB">
      <w:pPr>
        <w:numPr>
          <w:ilvl w:val="0"/>
          <w:numId w:val="19"/>
        </w:num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sz w:val="24"/>
          <w:szCs w:val="24"/>
        </w:rPr>
        <w:t>Personnelles :</w:t>
      </w:r>
    </w:p>
    <w:p w:rsidR="00A919CB" w:rsidRPr="00A919CB" w:rsidRDefault="00A919CB" w:rsidP="00A919CB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19CB">
        <w:rPr>
          <w:rFonts w:ascii="Times New Roman" w:hAnsi="Times New Roman" w:cs="Times New Roman"/>
          <w:bCs/>
          <w:sz w:val="24"/>
          <w:szCs w:val="24"/>
        </w:rPr>
        <w:t>Lavez</w:t>
      </w:r>
      <w:proofErr w:type="spellEnd"/>
      <w:r w:rsidRPr="00A919CB">
        <w:rPr>
          <w:rFonts w:ascii="Times New Roman" w:hAnsi="Times New Roman" w:cs="Times New Roman"/>
          <w:bCs/>
          <w:sz w:val="24"/>
          <w:szCs w:val="24"/>
        </w:rPr>
        <w:t>-vous les mains régulièrement avec une solution hydro-alcoolique (ou du savon)</w:t>
      </w:r>
    </w:p>
    <w:p w:rsidR="00A919CB" w:rsidRPr="00A919CB" w:rsidRDefault="00A919CB" w:rsidP="00A919CB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A919CB">
        <w:rPr>
          <w:rFonts w:ascii="Times New Roman" w:hAnsi="Times New Roman" w:cs="Times New Roman"/>
          <w:bCs/>
          <w:sz w:val="24"/>
          <w:szCs w:val="24"/>
        </w:rPr>
        <w:t>Portez un masque chirurgical lorsque vous êtes en contacts avec vos proches du domicile.</w:t>
      </w:r>
    </w:p>
    <w:p w:rsidR="00A919CB" w:rsidRPr="00A919CB" w:rsidRDefault="00A919CB" w:rsidP="00A919CB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A919CB">
        <w:rPr>
          <w:rFonts w:ascii="Times New Roman" w:hAnsi="Times New Roman" w:cs="Times New Roman"/>
          <w:bCs/>
          <w:sz w:val="24"/>
          <w:szCs w:val="24"/>
        </w:rPr>
        <w:t>Le masque doit être porté par vous, il n’y a pas d’intérêt à ce que vos proches, non malades et vivant dans le même domicile, en portent un.</w:t>
      </w:r>
    </w:p>
    <w:p w:rsidR="00A919CB" w:rsidRPr="00A919CB" w:rsidRDefault="00A919CB" w:rsidP="00A919CB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A919CB">
        <w:rPr>
          <w:rFonts w:ascii="Times New Roman" w:hAnsi="Times New Roman" w:cs="Times New Roman"/>
          <w:bCs/>
          <w:sz w:val="24"/>
          <w:szCs w:val="24"/>
        </w:rPr>
        <w:t>Dormez seul(e) si possible dans une chambre sans d’autres personnes.</w:t>
      </w:r>
    </w:p>
    <w:p w:rsidR="00A919CB" w:rsidRDefault="00A919CB" w:rsidP="00A919CB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A919CB">
        <w:rPr>
          <w:rFonts w:ascii="Times New Roman" w:hAnsi="Times New Roman" w:cs="Times New Roman"/>
          <w:bCs/>
          <w:sz w:val="24"/>
          <w:szCs w:val="24"/>
        </w:rPr>
        <w:t>Aérez très-régulièrement votre domicile</w:t>
      </w:r>
    </w:p>
    <w:p w:rsidR="00CF7DEE" w:rsidRPr="00F27BC0" w:rsidRDefault="00F27BC0" w:rsidP="00F27BC0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F27BC0">
        <w:rPr>
          <w:rFonts w:ascii="Times New Roman" w:hAnsi="Times New Roman" w:cs="Times New Roman"/>
          <w:bCs/>
          <w:sz w:val="24"/>
          <w:szCs w:val="24"/>
        </w:rPr>
        <w:t>Ne prenez pas de corticoïdes ou d’anti inflammatoires non stéroïdiens (AINS) (sauf si ces médicaments font partie de votre traitement ET après en avoir discuté avec votre médecin traitant)</w:t>
      </w:r>
    </w:p>
    <w:p w:rsidR="00F27BC0" w:rsidRPr="00A919CB" w:rsidRDefault="00F27BC0" w:rsidP="00F27BC0">
      <w:pPr>
        <w:rPr>
          <w:rFonts w:ascii="Times New Roman" w:hAnsi="Times New Roman" w:cs="Times New Roman"/>
          <w:bCs/>
          <w:sz w:val="24"/>
          <w:szCs w:val="24"/>
        </w:rPr>
      </w:pPr>
    </w:p>
    <w:p w:rsidR="00A919CB" w:rsidRPr="00A919CB" w:rsidRDefault="00A919CB" w:rsidP="00A919CB">
      <w:pPr>
        <w:rPr>
          <w:rFonts w:ascii="Times New Roman" w:hAnsi="Times New Roman" w:cs="Times New Roman"/>
          <w:bCs/>
          <w:sz w:val="24"/>
          <w:szCs w:val="24"/>
        </w:rPr>
      </w:pPr>
    </w:p>
    <w:p w:rsidR="00A919CB" w:rsidRPr="00A919CB" w:rsidRDefault="00A919CB" w:rsidP="00A919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sz w:val="24"/>
          <w:szCs w:val="24"/>
        </w:rPr>
        <w:t xml:space="preserve">Ordonnance de sortie établie et remise au patient : </w:t>
      </w:r>
      <w:r w:rsidRPr="00A919CB">
        <w:rPr>
          <w:rFonts w:ascii="Times New Roman" w:hAnsi="Times New Roman" w:cs="Times New Roman"/>
          <w:bCs/>
          <w:sz w:val="24"/>
          <w:szCs w:val="24"/>
        </w:rPr>
        <w:t xml:space="preserve">OUI </w:t>
      </w:r>
    </w:p>
    <w:p w:rsidR="00A919CB" w:rsidRPr="00A919CB" w:rsidRDefault="00A919CB" w:rsidP="00A919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sz w:val="24"/>
          <w:szCs w:val="24"/>
        </w:rPr>
        <w:t xml:space="preserve">Modalité de sortie : </w:t>
      </w:r>
      <w:r w:rsidRPr="00A919CB">
        <w:rPr>
          <w:rFonts w:ascii="Times New Roman" w:hAnsi="Times New Roman" w:cs="Times New Roman"/>
          <w:bCs/>
          <w:sz w:val="24"/>
          <w:szCs w:val="24"/>
        </w:rPr>
        <w:t>Domicile avec mesures ci-dessus</w:t>
      </w:r>
    </w:p>
    <w:p w:rsidR="00A919CB" w:rsidRPr="00A919CB" w:rsidRDefault="00A919CB" w:rsidP="00A919CB">
      <w:pPr>
        <w:rPr>
          <w:rFonts w:ascii="Times New Roman" w:hAnsi="Times New Roman" w:cs="Times New Roman"/>
          <w:bCs/>
          <w:sz w:val="24"/>
          <w:szCs w:val="24"/>
        </w:rPr>
      </w:pPr>
    </w:p>
    <w:p w:rsidR="00A919CB" w:rsidRPr="00A919CB" w:rsidRDefault="00A919CB" w:rsidP="00A919CB">
      <w:pPr>
        <w:rPr>
          <w:rFonts w:ascii="Times New Roman" w:hAnsi="Times New Roman" w:cs="Times New Roman"/>
          <w:bCs/>
          <w:sz w:val="24"/>
          <w:szCs w:val="24"/>
        </w:rPr>
      </w:pPr>
      <w:r w:rsidRPr="00A919CB">
        <w:rPr>
          <w:rFonts w:ascii="Times New Roman" w:hAnsi="Times New Roman" w:cs="Times New Roman"/>
          <w:bCs/>
          <w:sz w:val="24"/>
          <w:szCs w:val="24"/>
        </w:rPr>
        <w:t>Restant à votre disposition pour toute information complémentaire.</w:t>
      </w:r>
    </w:p>
    <w:p w:rsidR="00A919CB" w:rsidRPr="00A919CB" w:rsidRDefault="00A919CB" w:rsidP="00A919CB">
      <w:pPr>
        <w:rPr>
          <w:rFonts w:ascii="Times New Roman" w:hAnsi="Times New Roman" w:cs="Times New Roman"/>
          <w:bCs/>
          <w:sz w:val="24"/>
          <w:szCs w:val="24"/>
        </w:rPr>
      </w:pPr>
    </w:p>
    <w:p w:rsidR="00A919CB" w:rsidRPr="00A919CB" w:rsidRDefault="00A919CB" w:rsidP="00A919CB">
      <w:pPr>
        <w:rPr>
          <w:rFonts w:ascii="Times New Roman" w:hAnsi="Times New Roman" w:cs="Times New Roman"/>
          <w:bCs/>
          <w:sz w:val="24"/>
          <w:szCs w:val="24"/>
        </w:rPr>
      </w:pPr>
      <w:r w:rsidRPr="00A919CB">
        <w:rPr>
          <w:rFonts w:ascii="Times New Roman" w:hAnsi="Times New Roman" w:cs="Times New Roman"/>
          <w:bCs/>
          <w:sz w:val="24"/>
          <w:szCs w:val="24"/>
        </w:rPr>
        <w:lastRenderedPageBreak/>
        <w:t>Sensible à votre confiance, nous vous prions de croire, Cher confrère, en l’expression de nos sentiments les meilleurs.</w:t>
      </w:r>
    </w:p>
    <w:p w:rsidR="00A919CB" w:rsidRDefault="00A919CB" w:rsidP="00A919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649F2" w:rsidRPr="00A919CB" w:rsidRDefault="009649F2" w:rsidP="00A919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919CB" w:rsidRPr="00A919CB" w:rsidRDefault="00A919CB" w:rsidP="00A919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19CB">
        <w:rPr>
          <w:rFonts w:ascii="Times New Roman" w:hAnsi="Times New Roman" w:cs="Times New Roman"/>
          <w:b/>
          <w:bCs/>
          <w:sz w:val="24"/>
          <w:szCs w:val="24"/>
        </w:rPr>
        <w:t xml:space="preserve">Docteur </w:t>
      </w:r>
    </w:p>
    <w:p w:rsidR="007B7642" w:rsidRPr="00A919CB" w:rsidRDefault="007B7642" w:rsidP="00A919CB">
      <w:pPr>
        <w:pStyle w:val="En-tte"/>
        <w:tabs>
          <w:tab w:val="clear" w:pos="4536"/>
          <w:tab w:val="clear" w:pos="9072"/>
          <w:tab w:val="left" w:pos="2552"/>
          <w:tab w:val="left" w:pos="3828"/>
          <w:tab w:val="left" w:pos="3969"/>
        </w:tabs>
        <w:ind w:right="-1276"/>
        <w:rPr>
          <w:sz w:val="24"/>
          <w:szCs w:val="24"/>
        </w:rPr>
      </w:pPr>
    </w:p>
    <w:sectPr w:rsidR="007B7642" w:rsidRPr="00A919CB" w:rsidSect="00262415">
      <w:footerReference w:type="default" r:id="rId8"/>
      <w:type w:val="continuous"/>
      <w:pgSz w:w="11906" w:h="16838" w:code="9"/>
      <w:pgMar w:top="624" w:right="1558" w:bottom="851" w:left="1276" w:header="1191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C1F" w:rsidRDefault="00D77C1F">
      <w:r>
        <w:separator/>
      </w:r>
    </w:p>
  </w:endnote>
  <w:endnote w:type="continuationSeparator" w:id="0">
    <w:p w:rsidR="00D77C1F" w:rsidRDefault="00D7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6E6" w:rsidRDefault="00AC06E6">
    <w:pPr>
      <w:pStyle w:val="Pieddepage"/>
      <w:rPr>
        <w:sz w:val="16"/>
      </w:rPr>
    </w:pPr>
    <w:proofErr w:type="gramStart"/>
    <w:r>
      <w:rPr>
        <w:sz w:val="16"/>
      </w:rPr>
      <w:t>rue</w:t>
    </w:r>
    <w:proofErr w:type="gramEnd"/>
    <w:r>
      <w:rPr>
        <w:sz w:val="16"/>
      </w:rPr>
      <w:t xml:space="preserve"> Michel Polonovski - 59037 LILLE CEDEX</w:t>
    </w:r>
  </w:p>
  <w:p w:rsidR="00AC06E6" w:rsidRDefault="00AC06E6">
    <w:pPr>
      <w:pStyle w:val="Pieddepage"/>
      <w:rPr>
        <w:sz w:val="16"/>
      </w:rPr>
    </w:pPr>
    <w:r>
      <w:rPr>
        <w:sz w:val="16"/>
      </w:rPr>
      <w:t>www.chru-lille.fr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C1F" w:rsidRDefault="00D77C1F">
      <w:r>
        <w:separator/>
      </w:r>
    </w:p>
  </w:footnote>
  <w:footnote w:type="continuationSeparator" w:id="0">
    <w:p w:rsidR="00D77C1F" w:rsidRDefault="00D77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6C66"/>
    <w:multiLevelType w:val="hybridMultilevel"/>
    <w:tmpl w:val="892E44E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AD7B7B"/>
    <w:multiLevelType w:val="hybridMultilevel"/>
    <w:tmpl w:val="F650F606"/>
    <w:lvl w:ilvl="0" w:tplc="1ACC670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41D75"/>
    <w:multiLevelType w:val="hybridMultilevel"/>
    <w:tmpl w:val="7CCAC962"/>
    <w:lvl w:ilvl="0" w:tplc="4B58F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20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EB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26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0EA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D83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00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4A1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8EC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B805C8A"/>
    <w:multiLevelType w:val="hybridMultilevel"/>
    <w:tmpl w:val="DF56750C"/>
    <w:lvl w:ilvl="0" w:tplc="3F5C2DB4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0A2E74"/>
    <w:multiLevelType w:val="hybridMultilevel"/>
    <w:tmpl w:val="BABA2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C6B16"/>
    <w:multiLevelType w:val="hybridMultilevel"/>
    <w:tmpl w:val="02F85850"/>
    <w:lvl w:ilvl="0" w:tplc="44F6ED9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EF6E34"/>
    <w:multiLevelType w:val="hybridMultilevel"/>
    <w:tmpl w:val="6A1A0896"/>
    <w:lvl w:ilvl="0" w:tplc="24A66238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C4967"/>
    <w:multiLevelType w:val="hybridMultilevel"/>
    <w:tmpl w:val="E8C8D3EA"/>
    <w:lvl w:ilvl="0" w:tplc="3E98C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23265"/>
    <w:multiLevelType w:val="hybridMultilevel"/>
    <w:tmpl w:val="0E1A7082"/>
    <w:lvl w:ilvl="0" w:tplc="987C5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7E69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D44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AED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1AA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CD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43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06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CE0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CC4268F"/>
    <w:multiLevelType w:val="hybridMultilevel"/>
    <w:tmpl w:val="D73CD73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850877"/>
    <w:multiLevelType w:val="hybridMultilevel"/>
    <w:tmpl w:val="F856908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B870F8"/>
    <w:multiLevelType w:val="hybridMultilevel"/>
    <w:tmpl w:val="016E4EF6"/>
    <w:lvl w:ilvl="0" w:tplc="B62AF6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46E2254"/>
    <w:multiLevelType w:val="hybridMultilevel"/>
    <w:tmpl w:val="C310B1F2"/>
    <w:lvl w:ilvl="0" w:tplc="10C229A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A4A39"/>
    <w:multiLevelType w:val="hybridMultilevel"/>
    <w:tmpl w:val="466606B0"/>
    <w:lvl w:ilvl="0" w:tplc="1C3ED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9A1FF1"/>
    <w:multiLevelType w:val="hybridMultilevel"/>
    <w:tmpl w:val="F174893A"/>
    <w:lvl w:ilvl="0" w:tplc="6D4A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334285"/>
    <w:multiLevelType w:val="hybridMultilevel"/>
    <w:tmpl w:val="88FEEF6A"/>
    <w:lvl w:ilvl="0" w:tplc="5A4A5F5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4F617428"/>
    <w:multiLevelType w:val="hybridMultilevel"/>
    <w:tmpl w:val="E33891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DB3726"/>
    <w:multiLevelType w:val="hybridMultilevel"/>
    <w:tmpl w:val="18501F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13D91"/>
    <w:multiLevelType w:val="hybridMultilevel"/>
    <w:tmpl w:val="327E7AA2"/>
    <w:lvl w:ilvl="0" w:tplc="3F5C2DB4">
      <w:numFmt w:val="bullet"/>
      <w:lvlText w:val=""/>
      <w:lvlJc w:val="left"/>
      <w:pPr>
        <w:ind w:left="2988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54F75EE0"/>
    <w:multiLevelType w:val="hybridMultilevel"/>
    <w:tmpl w:val="18501F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E06A4"/>
    <w:multiLevelType w:val="hybridMultilevel"/>
    <w:tmpl w:val="F09C58E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44175E"/>
    <w:multiLevelType w:val="hybridMultilevel"/>
    <w:tmpl w:val="6A70D15E"/>
    <w:lvl w:ilvl="0" w:tplc="CE0E6B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D64642"/>
    <w:multiLevelType w:val="hybridMultilevel"/>
    <w:tmpl w:val="D1206610"/>
    <w:lvl w:ilvl="0" w:tplc="40E035D6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9203FB"/>
    <w:multiLevelType w:val="hybridMultilevel"/>
    <w:tmpl w:val="DCD0C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5"/>
  </w:num>
  <w:num w:numId="4">
    <w:abstractNumId w:val="10"/>
  </w:num>
  <w:num w:numId="5">
    <w:abstractNumId w:val="13"/>
  </w:num>
  <w:num w:numId="6">
    <w:abstractNumId w:val="9"/>
  </w:num>
  <w:num w:numId="7">
    <w:abstractNumId w:val="15"/>
  </w:num>
  <w:num w:numId="8">
    <w:abstractNumId w:val="21"/>
  </w:num>
  <w:num w:numId="9">
    <w:abstractNumId w:val="14"/>
  </w:num>
  <w:num w:numId="10">
    <w:abstractNumId w:val="3"/>
  </w:num>
  <w:num w:numId="11">
    <w:abstractNumId w:val="6"/>
  </w:num>
  <w:num w:numId="12">
    <w:abstractNumId w:val="22"/>
  </w:num>
  <w:num w:numId="13">
    <w:abstractNumId w:val="12"/>
  </w:num>
  <w:num w:numId="14">
    <w:abstractNumId w:val="11"/>
  </w:num>
  <w:num w:numId="15">
    <w:abstractNumId w:val="1"/>
  </w:num>
  <w:num w:numId="16">
    <w:abstractNumId w:val="18"/>
  </w:num>
  <w:num w:numId="17">
    <w:abstractNumId w:val="7"/>
  </w:num>
  <w:num w:numId="18">
    <w:abstractNumId w:val="2"/>
  </w:num>
  <w:num w:numId="19">
    <w:abstractNumId w:val="16"/>
  </w:num>
  <w:num w:numId="20">
    <w:abstractNumId w:val="4"/>
  </w:num>
  <w:num w:numId="21">
    <w:abstractNumId w:val="23"/>
  </w:num>
  <w:num w:numId="22">
    <w:abstractNumId w:val="19"/>
  </w:num>
  <w:num w:numId="23">
    <w:abstractNumId w:val="1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activeWritingStyle w:appName="MSWord" w:lang="fr-FR" w:vendorID="9" w:dllVersion="512" w:checkStyle="1"/>
  <w:activeWritingStyle w:appName="MSWord" w:lang="nl-NL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5736"/>
    <w:rsid w:val="00000E1B"/>
    <w:rsid w:val="00002F55"/>
    <w:rsid w:val="00011E4E"/>
    <w:rsid w:val="00016F9F"/>
    <w:rsid w:val="000461E0"/>
    <w:rsid w:val="0005217A"/>
    <w:rsid w:val="00063931"/>
    <w:rsid w:val="0007064D"/>
    <w:rsid w:val="00070657"/>
    <w:rsid w:val="00083F53"/>
    <w:rsid w:val="000A53F3"/>
    <w:rsid w:val="000C6AFF"/>
    <w:rsid w:val="000D14F9"/>
    <w:rsid w:val="00121D2A"/>
    <w:rsid w:val="00124DBA"/>
    <w:rsid w:val="001353AC"/>
    <w:rsid w:val="00142F5D"/>
    <w:rsid w:val="00147E06"/>
    <w:rsid w:val="0015041A"/>
    <w:rsid w:val="00151D84"/>
    <w:rsid w:val="00162E0D"/>
    <w:rsid w:val="00177E6A"/>
    <w:rsid w:val="00184722"/>
    <w:rsid w:val="00185510"/>
    <w:rsid w:val="00186D91"/>
    <w:rsid w:val="00187927"/>
    <w:rsid w:val="00187BD4"/>
    <w:rsid w:val="00194F51"/>
    <w:rsid w:val="001A7461"/>
    <w:rsid w:val="001B02C9"/>
    <w:rsid w:val="001B2FF2"/>
    <w:rsid w:val="001B3629"/>
    <w:rsid w:val="001B3DBE"/>
    <w:rsid w:val="001C0992"/>
    <w:rsid w:val="001C6D43"/>
    <w:rsid w:val="001D1669"/>
    <w:rsid w:val="001E1BE4"/>
    <w:rsid w:val="001F016E"/>
    <w:rsid w:val="001F08CD"/>
    <w:rsid w:val="001F17C9"/>
    <w:rsid w:val="00200AE8"/>
    <w:rsid w:val="00200B6C"/>
    <w:rsid w:val="00202FF5"/>
    <w:rsid w:val="00211AC5"/>
    <w:rsid w:val="00215206"/>
    <w:rsid w:val="00222D77"/>
    <w:rsid w:val="0022369D"/>
    <w:rsid w:val="00224A64"/>
    <w:rsid w:val="00225B06"/>
    <w:rsid w:val="00233C9C"/>
    <w:rsid w:val="00233D6B"/>
    <w:rsid w:val="00234B5D"/>
    <w:rsid w:val="00241497"/>
    <w:rsid w:val="002416A8"/>
    <w:rsid w:val="002416CE"/>
    <w:rsid w:val="002453C9"/>
    <w:rsid w:val="00254E6F"/>
    <w:rsid w:val="00257A31"/>
    <w:rsid w:val="00261D8E"/>
    <w:rsid w:val="00262415"/>
    <w:rsid w:val="00265CF0"/>
    <w:rsid w:val="002922ED"/>
    <w:rsid w:val="00292CE7"/>
    <w:rsid w:val="0029439D"/>
    <w:rsid w:val="002B025D"/>
    <w:rsid w:val="002C1599"/>
    <w:rsid w:val="002D0B9B"/>
    <w:rsid w:val="002E664E"/>
    <w:rsid w:val="002E7739"/>
    <w:rsid w:val="00302C6A"/>
    <w:rsid w:val="00304A26"/>
    <w:rsid w:val="00306F51"/>
    <w:rsid w:val="00306F9D"/>
    <w:rsid w:val="00312A62"/>
    <w:rsid w:val="0031529C"/>
    <w:rsid w:val="003201EE"/>
    <w:rsid w:val="00334EF2"/>
    <w:rsid w:val="003375BD"/>
    <w:rsid w:val="0033763F"/>
    <w:rsid w:val="00340421"/>
    <w:rsid w:val="00347FA0"/>
    <w:rsid w:val="0035002A"/>
    <w:rsid w:val="00354CFA"/>
    <w:rsid w:val="0037140F"/>
    <w:rsid w:val="003749DD"/>
    <w:rsid w:val="003754F0"/>
    <w:rsid w:val="00392BC2"/>
    <w:rsid w:val="003940EF"/>
    <w:rsid w:val="003B3883"/>
    <w:rsid w:val="003B7FF8"/>
    <w:rsid w:val="003E0F4C"/>
    <w:rsid w:val="003E355C"/>
    <w:rsid w:val="003E517E"/>
    <w:rsid w:val="003E5AF0"/>
    <w:rsid w:val="003E5CC0"/>
    <w:rsid w:val="003E6E6E"/>
    <w:rsid w:val="003F7985"/>
    <w:rsid w:val="004032CC"/>
    <w:rsid w:val="00407A9C"/>
    <w:rsid w:val="00407FC1"/>
    <w:rsid w:val="004203A9"/>
    <w:rsid w:val="0042442A"/>
    <w:rsid w:val="00430BB7"/>
    <w:rsid w:val="004369F6"/>
    <w:rsid w:val="00453A4D"/>
    <w:rsid w:val="00461FBD"/>
    <w:rsid w:val="00466736"/>
    <w:rsid w:val="004673D5"/>
    <w:rsid w:val="0049015E"/>
    <w:rsid w:val="0049284C"/>
    <w:rsid w:val="00493B0C"/>
    <w:rsid w:val="004A7841"/>
    <w:rsid w:val="004C3AEB"/>
    <w:rsid w:val="004D08A8"/>
    <w:rsid w:val="004F6BF4"/>
    <w:rsid w:val="0051136C"/>
    <w:rsid w:val="005216B5"/>
    <w:rsid w:val="00525CC2"/>
    <w:rsid w:val="005279BE"/>
    <w:rsid w:val="00533C0D"/>
    <w:rsid w:val="005348EC"/>
    <w:rsid w:val="00536C9E"/>
    <w:rsid w:val="005370AF"/>
    <w:rsid w:val="005418D0"/>
    <w:rsid w:val="00542F0E"/>
    <w:rsid w:val="00544E5C"/>
    <w:rsid w:val="005510FA"/>
    <w:rsid w:val="00557E21"/>
    <w:rsid w:val="00565EC8"/>
    <w:rsid w:val="00566179"/>
    <w:rsid w:val="00573EA8"/>
    <w:rsid w:val="00575454"/>
    <w:rsid w:val="0059633D"/>
    <w:rsid w:val="005A3A6C"/>
    <w:rsid w:val="005A52AF"/>
    <w:rsid w:val="005A79C6"/>
    <w:rsid w:val="005B1A79"/>
    <w:rsid w:val="005B2978"/>
    <w:rsid w:val="005B338B"/>
    <w:rsid w:val="005B6F88"/>
    <w:rsid w:val="005C0431"/>
    <w:rsid w:val="005C6B65"/>
    <w:rsid w:val="005F155C"/>
    <w:rsid w:val="005F3950"/>
    <w:rsid w:val="005F4235"/>
    <w:rsid w:val="006042AB"/>
    <w:rsid w:val="00605176"/>
    <w:rsid w:val="00610AB7"/>
    <w:rsid w:val="006122A5"/>
    <w:rsid w:val="006139A5"/>
    <w:rsid w:val="00614775"/>
    <w:rsid w:val="00632645"/>
    <w:rsid w:val="00645E19"/>
    <w:rsid w:val="006648DA"/>
    <w:rsid w:val="00667172"/>
    <w:rsid w:val="00684698"/>
    <w:rsid w:val="00691C43"/>
    <w:rsid w:val="00695FFB"/>
    <w:rsid w:val="006A1EA4"/>
    <w:rsid w:val="006B063A"/>
    <w:rsid w:val="006B1FF0"/>
    <w:rsid w:val="006B7566"/>
    <w:rsid w:val="006C167D"/>
    <w:rsid w:val="006D29C2"/>
    <w:rsid w:val="006E07C1"/>
    <w:rsid w:val="006E70C6"/>
    <w:rsid w:val="006F1525"/>
    <w:rsid w:val="006F254C"/>
    <w:rsid w:val="00715FD9"/>
    <w:rsid w:val="00724F8E"/>
    <w:rsid w:val="0074022D"/>
    <w:rsid w:val="0074301B"/>
    <w:rsid w:val="007557A5"/>
    <w:rsid w:val="0077504C"/>
    <w:rsid w:val="00775B58"/>
    <w:rsid w:val="007802BE"/>
    <w:rsid w:val="007817F8"/>
    <w:rsid w:val="00794CC5"/>
    <w:rsid w:val="007A4741"/>
    <w:rsid w:val="007A581C"/>
    <w:rsid w:val="007B3A04"/>
    <w:rsid w:val="007B5B1B"/>
    <w:rsid w:val="007B7642"/>
    <w:rsid w:val="007C036A"/>
    <w:rsid w:val="007C1274"/>
    <w:rsid w:val="007D5150"/>
    <w:rsid w:val="007D6EAB"/>
    <w:rsid w:val="007E57C0"/>
    <w:rsid w:val="007E5821"/>
    <w:rsid w:val="007F031B"/>
    <w:rsid w:val="00800135"/>
    <w:rsid w:val="0080161E"/>
    <w:rsid w:val="008019FD"/>
    <w:rsid w:val="008044B3"/>
    <w:rsid w:val="00811D73"/>
    <w:rsid w:val="008162E1"/>
    <w:rsid w:val="00824749"/>
    <w:rsid w:val="008333F0"/>
    <w:rsid w:val="0084554E"/>
    <w:rsid w:val="0084601E"/>
    <w:rsid w:val="008538B1"/>
    <w:rsid w:val="00880B6D"/>
    <w:rsid w:val="0088780D"/>
    <w:rsid w:val="0089254E"/>
    <w:rsid w:val="00894BE2"/>
    <w:rsid w:val="00896EF0"/>
    <w:rsid w:val="008A1C8D"/>
    <w:rsid w:val="008A29A0"/>
    <w:rsid w:val="008A70C4"/>
    <w:rsid w:val="008B0C46"/>
    <w:rsid w:val="008C215E"/>
    <w:rsid w:val="008C540E"/>
    <w:rsid w:val="008D0C05"/>
    <w:rsid w:val="008D39AF"/>
    <w:rsid w:val="008E0A86"/>
    <w:rsid w:val="008E1C39"/>
    <w:rsid w:val="008E44B8"/>
    <w:rsid w:val="008E5BFE"/>
    <w:rsid w:val="008E5CD2"/>
    <w:rsid w:val="008F53D8"/>
    <w:rsid w:val="008F5507"/>
    <w:rsid w:val="008F7BC7"/>
    <w:rsid w:val="00905458"/>
    <w:rsid w:val="009059E8"/>
    <w:rsid w:val="009075E9"/>
    <w:rsid w:val="0091409E"/>
    <w:rsid w:val="0091456F"/>
    <w:rsid w:val="0093656C"/>
    <w:rsid w:val="00942E80"/>
    <w:rsid w:val="009515FC"/>
    <w:rsid w:val="0095672A"/>
    <w:rsid w:val="00961656"/>
    <w:rsid w:val="009649F2"/>
    <w:rsid w:val="0098156C"/>
    <w:rsid w:val="009827F5"/>
    <w:rsid w:val="009939C7"/>
    <w:rsid w:val="009A3D95"/>
    <w:rsid w:val="009A6F1A"/>
    <w:rsid w:val="009A7CEB"/>
    <w:rsid w:val="009B67B8"/>
    <w:rsid w:val="009B713F"/>
    <w:rsid w:val="009C2586"/>
    <w:rsid w:val="009C3D72"/>
    <w:rsid w:val="009C57DD"/>
    <w:rsid w:val="009D486C"/>
    <w:rsid w:val="009D48A5"/>
    <w:rsid w:val="009E5F7C"/>
    <w:rsid w:val="009E7814"/>
    <w:rsid w:val="009F5045"/>
    <w:rsid w:val="00A147B1"/>
    <w:rsid w:val="00A15353"/>
    <w:rsid w:val="00A17319"/>
    <w:rsid w:val="00A20FDB"/>
    <w:rsid w:val="00A31014"/>
    <w:rsid w:val="00A3370F"/>
    <w:rsid w:val="00A448A0"/>
    <w:rsid w:val="00A50A09"/>
    <w:rsid w:val="00A536F4"/>
    <w:rsid w:val="00A573B9"/>
    <w:rsid w:val="00A70CE0"/>
    <w:rsid w:val="00A71F96"/>
    <w:rsid w:val="00A770C1"/>
    <w:rsid w:val="00A81521"/>
    <w:rsid w:val="00A825BD"/>
    <w:rsid w:val="00A82EE9"/>
    <w:rsid w:val="00A919CB"/>
    <w:rsid w:val="00A951E5"/>
    <w:rsid w:val="00AA6B9A"/>
    <w:rsid w:val="00AC06E6"/>
    <w:rsid w:val="00AD0016"/>
    <w:rsid w:val="00AD484C"/>
    <w:rsid w:val="00AD5E83"/>
    <w:rsid w:val="00AD7B81"/>
    <w:rsid w:val="00AE2827"/>
    <w:rsid w:val="00AF0B92"/>
    <w:rsid w:val="00B025BE"/>
    <w:rsid w:val="00B05193"/>
    <w:rsid w:val="00B05B80"/>
    <w:rsid w:val="00B14E19"/>
    <w:rsid w:val="00B162D6"/>
    <w:rsid w:val="00B16DF0"/>
    <w:rsid w:val="00B200F0"/>
    <w:rsid w:val="00B22C52"/>
    <w:rsid w:val="00B31391"/>
    <w:rsid w:val="00B321A6"/>
    <w:rsid w:val="00B36649"/>
    <w:rsid w:val="00B47EB8"/>
    <w:rsid w:val="00B50A7C"/>
    <w:rsid w:val="00B5184F"/>
    <w:rsid w:val="00B64E7A"/>
    <w:rsid w:val="00B73460"/>
    <w:rsid w:val="00B75751"/>
    <w:rsid w:val="00B80A0F"/>
    <w:rsid w:val="00B84F7C"/>
    <w:rsid w:val="00B872DF"/>
    <w:rsid w:val="00BB0902"/>
    <w:rsid w:val="00BB3222"/>
    <w:rsid w:val="00BB71BC"/>
    <w:rsid w:val="00BB71EA"/>
    <w:rsid w:val="00BC3CB5"/>
    <w:rsid w:val="00BD36A3"/>
    <w:rsid w:val="00BD5515"/>
    <w:rsid w:val="00BE5A9F"/>
    <w:rsid w:val="00BE7190"/>
    <w:rsid w:val="00BF1386"/>
    <w:rsid w:val="00BF4DF1"/>
    <w:rsid w:val="00C030D5"/>
    <w:rsid w:val="00C10B51"/>
    <w:rsid w:val="00C118F4"/>
    <w:rsid w:val="00C17570"/>
    <w:rsid w:val="00C209D5"/>
    <w:rsid w:val="00C43B8A"/>
    <w:rsid w:val="00C44B72"/>
    <w:rsid w:val="00C45D11"/>
    <w:rsid w:val="00C46601"/>
    <w:rsid w:val="00C5385E"/>
    <w:rsid w:val="00C61409"/>
    <w:rsid w:val="00C6730D"/>
    <w:rsid w:val="00C71532"/>
    <w:rsid w:val="00C7582D"/>
    <w:rsid w:val="00C82094"/>
    <w:rsid w:val="00C825B9"/>
    <w:rsid w:val="00C83B41"/>
    <w:rsid w:val="00C90936"/>
    <w:rsid w:val="00C91AB0"/>
    <w:rsid w:val="00C93D0F"/>
    <w:rsid w:val="00CA7D23"/>
    <w:rsid w:val="00CB29B4"/>
    <w:rsid w:val="00CD7470"/>
    <w:rsid w:val="00CF5B33"/>
    <w:rsid w:val="00CF7A00"/>
    <w:rsid w:val="00CF7DEE"/>
    <w:rsid w:val="00D03E31"/>
    <w:rsid w:val="00D07475"/>
    <w:rsid w:val="00D078B2"/>
    <w:rsid w:val="00D1259C"/>
    <w:rsid w:val="00D22200"/>
    <w:rsid w:val="00D26705"/>
    <w:rsid w:val="00D33DAC"/>
    <w:rsid w:val="00D35A54"/>
    <w:rsid w:val="00D36091"/>
    <w:rsid w:val="00D375E5"/>
    <w:rsid w:val="00D44DCB"/>
    <w:rsid w:val="00D50D7A"/>
    <w:rsid w:val="00D527B9"/>
    <w:rsid w:val="00D57188"/>
    <w:rsid w:val="00D5788F"/>
    <w:rsid w:val="00D64B19"/>
    <w:rsid w:val="00D655F2"/>
    <w:rsid w:val="00D65EE5"/>
    <w:rsid w:val="00D6633B"/>
    <w:rsid w:val="00D721CD"/>
    <w:rsid w:val="00D77C1F"/>
    <w:rsid w:val="00D812B6"/>
    <w:rsid w:val="00D87561"/>
    <w:rsid w:val="00DA6234"/>
    <w:rsid w:val="00DA6D80"/>
    <w:rsid w:val="00DB7C58"/>
    <w:rsid w:val="00DC63A2"/>
    <w:rsid w:val="00DC7D89"/>
    <w:rsid w:val="00DD067A"/>
    <w:rsid w:val="00DD7682"/>
    <w:rsid w:val="00DE483C"/>
    <w:rsid w:val="00DE4EEE"/>
    <w:rsid w:val="00DF3B0A"/>
    <w:rsid w:val="00DF4967"/>
    <w:rsid w:val="00DF5D2F"/>
    <w:rsid w:val="00DF6231"/>
    <w:rsid w:val="00DF799F"/>
    <w:rsid w:val="00E04A78"/>
    <w:rsid w:val="00E145BB"/>
    <w:rsid w:val="00E22A73"/>
    <w:rsid w:val="00E44B36"/>
    <w:rsid w:val="00E47857"/>
    <w:rsid w:val="00E54AC5"/>
    <w:rsid w:val="00E57F43"/>
    <w:rsid w:val="00E60848"/>
    <w:rsid w:val="00E64737"/>
    <w:rsid w:val="00E712D4"/>
    <w:rsid w:val="00E74BCF"/>
    <w:rsid w:val="00E80620"/>
    <w:rsid w:val="00E83E01"/>
    <w:rsid w:val="00E86741"/>
    <w:rsid w:val="00EA14F4"/>
    <w:rsid w:val="00EA1B63"/>
    <w:rsid w:val="00EA1D2B"/>
    <w:rsid w:val="00EA5736"/>
    <w:rsid w:val="00EB178F"/>
    <w:rsid w:val="00EB2FE7"/>
    <w:rsid w:val="00EB6367"/>
    <w:rsid w:val="00EC31EF"/>
    <w:rsid w:val="00ED6783"/>
    <w:rsid w:val="00EE2801"/>
    <w:rsid w:val="00EF188D"/>
    <w:rsid w:val="00EF5B3B"/>
    <w:rsid w:val="00F04A64"/>
    <w:rsid w:val="00F10E07"/>
    <w:rsid w:val="00F20D7D"/>
    <w:rsid w:val="00F227E0"/>
    <w:rsid w:val="00F237C0"/>
    <w:rsid w:val="00F27BC0"/>
    <w:rsid w:val="00F3022C"/>
    <w:rsid w:val="00F52FC4"/>
    <w:rsid w:val="00F53A6D"/>
    <w:rsid w:val="00F553C1"/>
    <w:rsid w:val="00F6550A"/>
    <w:rsid w:val="00F67AD1"/>
    <w:rsid w:val="00FB00FA"/>
    <w:rsid w:val="00FB1190"/>
    <w:rsid w:val="00FB57DC"/>
    <w:rsid w:val="00FC1CA7"/>
    <w:rsid w:val="00FC6FC6"/>
    <w:rsid w:val="00FD15FD"/>
    <w:rsid w:val="00FD6830"/>
    <w:rsid w:val="00FE2620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A64"/>
    <w:pPr>
      <w:jc w:val="both"/>
    </w:pPr>
    <w:rPr>
      <w:rFonts w:ascii="Arial" w:hAnsi="Arial" w:cs="Arial"/>
      <w:sz w:val="22"/>
      <w:szCs w:val="22"/>
    </w:rPr>
  </w:style>
  <w:style w:type="paragraph" w:styleId="Titre2">
    <w:name w:val="heading 2"/>
    <w:basedOn w:val="Normal"/>
    <w:next w:val="Normal"/>
    <w:qFormat/>
    <w:rsid w:val="00224A64"/>
    <w:pPr>
      <w:keepNext/>
      <w:outlineLvl w:val="1"/>
    </w:pPr>
    <w:rPr>
      <w:rFonts w:ascii="Gill Sans MT" w:hAnsi="Gill Sans MT"/>
      <w:sz w:val="18"/>
      <w:szCs w:val="18"/>
      <w:u w:val="single"/>
    </w:rPr>
  </w:style>
  <w:style w:type="paragraph" w:styleId="Titre8">
    <w:name w:val="heading 8"/>
    <w:basedOn w:val="Normal"/>
    <w:next w:val="Normal"/>
    <w:qFormat/>
    <w:rsid w:val="00224A64"/>
    <w:pPr>
      <w:keepNext/>
      <w:outlineLvl w:val="7"/>
    </w:pPr>
    <w:rPr>
      <w:b/>
      <w:bCs/>
      <w:i/>
      <w:iCs/>
      <w:sz w:val="16"/>
      <w:szCs w:val="16"/>
    </w:rPr>
  </w:style>
  <w:style w:type="paragraph" w:styleId="Titre9">
    <w:name w:val="heading 9"/>
    <w:basedOn w:val="Normal"/>
    <w:next w:val="Normal"/>
    <w:qFormat/>
    <w:rsid w:val="00224A64"/>
    <w:pPr>
      <w:keepNext/>
      <w:framePr w:w="2608" w:h="8889" w:hSpace="142" w:wrap="around" w:vAnchor="page" w:hAnchor="page" w:x="615" w:y="6485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224A6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24A64"/>
    <w:pPr>
      <w:tabs>
        <w:tab w:val="center" w:pos="4536"/>
        <w:tab w:val="right" w:pos="9072"/>
      </w:tabs>
    </w:pPr>
  </w:style>
  <w:style w:type="character" w:styleId="Lienhypertexte">
    <w:name w:val="Hyperlink"/>
    <w:rsid w:val="00224A64"/>
    <w:rPr>
      <w:color w:val="0000FF"/>
      <w:u w:val="single"/>
    </w:rPr>
  </w:style>
  <w:style w:type="table" w:styleId="Grilledutableau">
    <w:name w:val="Table Grid"/>
    <w:basedOn w:val="TableauNormal"/>
    <w:rsid w:val="00224A6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D721C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62D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878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4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odeles\IJI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IJIN.DOT</Template>
  <TotalTime>1</TotalTime>
  <Pages>3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Lille, le 5 mars 2009</vt:lpstr>
    </vt:vector>
  </TitlesOfParts>
  <Company>D.I.T.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Lille, le 5 mars 2009</dc:title>
  <dc:creator>MJC</dc:creator>
  <cp:lastModifiedBy>serge alfandari</cp:lastModifiedBy>
  <cp:revision>2</cp:revision>
  <cp:lastPrinted>2016-06-23T10:58:00Z</cp:lastPrinted>
  <dcterms:created xsi:type="dcterms:W3CDTF">2020-03-17T21:50:00Z</dcterms:created>
  <dcterms:modified xsi:type="dcterms:W3CDTF">2020-03-17T21:50:00Z</dcterms:modified>
</cp:coreProperties>
</file>